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DE78" w14:textId="77777777" w:rsidR="00BC75D0" w:rsidRDefault="007176E0" w:rsidP="00BC75D0">
      <w:pPr>
        <w:ind w:hanging="142"/>
        <w:jc w:val="both"/>
        <w:outlineLvl w:val="0"/>
        <w:rPr>
          <w:b/>
          <w:bCs/>
          <w:sz w:val="24"/>
        </w:rPr>
      </w:pPr>
      <w:r w:rsidRPr="00735AF8">
        <w:rPr>
          <w:b/>
          <w:bCs/>
          <w:noProof/>
          <w:sz w:val="24"/>
        </w:rPr>
        <w:drawing>
          <wp:inline distT="0" distB="0" distL="0" distR="0" wp14:anchorId="40E3EE73" wp14:editId="033F88A0">
            <wp:extent cx="1090295" cy="611505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5D0">
        <w:rPr>
          <w:b/>
          <w:bCs/>
          <w:sz w:val="24"/>
        </w:rPr>
        <w:tab/>
      </w:r>
      <w:r w:rsidR="00BC75D0">
        <w:rPr>
          <w:b/>
          <w:bCs/>
          <w:sz w:val="24"/>
        </w:rPr>
        <w:tab/>
      </w:r>
      <w:r w:rsidR="00BC75D0">
        <w:rPr>
          <w:b/>
          <w:bCs/>
          <w:sz w:val="24"/>
        </w:rPr>
        <w:tab/>
      </w:r>
      <w:r w:rsidR="00BC75D0">
        <w:rPr>
          <w:b/>
          <w:bCs/>
          <w:sz w:val="24"/>
        </w:rPr>
        <w:tab/>
      </w:r>
      <w:r w:rsidR="00BC75D0">
        <w:rPr>
          <w:b/>
          <w:bCs/>
          <w:sz w:val="24"/>
        </w:rPr>
        <w:tab/>
      </w:r>
      <w:r w:rsidR="00BC75D0">
        <w:rPr>
          <w:b/>
          <w:bCs/>
          <w:sz w:val="24"/>
        </w:rPr>
        <w:tab/>
      </w:r>
      <w:r w:rsidR="00BC75D0">
        <w:rPr>
          <w:b/>
          <w:bCs/>
          <w:sz w:val="24"/>
        </w:rPr>
        <w:tab/>
      </w:r>
      <w:r w:rsidR="000B7188">
        <w:rPr>
          <w:b/>
          <w:bCs/>
          <w:sz w:val="24"/>
        </w:rPr>
        <w:t xml:space="preserve">   </w:t>
      </w:r>
      <w:r w:rsidR="00BC75D0" w:rsidRPr="008C4E78">
        <w:rPr>
          <w:rFonts w:ascii="Calibri Light" w:hAnsi="Calibri Light" w:cs="Calibri Light"/>
          <w:bCs/>
          <w:i/>
          <w:iCs/>
          <w:sz w:val="20"/>
          <w:szCs w:val="20"/>
        </w:rPr>
        <w:t>Ž</w:t>
      </w:r>
      <w:r w:rsidR="00BC75D0" w:rsidRPr="008C4E78">
        <w:rPr>
          <w:rFonts w:ascii="Abadi MT Condensed Light" w:hAnsi="Abadi MT Condensed Light" w:cs="Arial"/>
          <w:bCs/>
          <w:i/>
          <w:iCs/>
          <w:sz w:val="20"/>
          <w:szCs w:val="20"/>
        </w:rPr>
        <w:t xml:space="preserve">ádost </w:t>
      </w:r>
      <w:r w:rsidR="00BC75D0" w:rsidRPr="008C4E78">
        <w:rPr>
          <w:rFonts w:ascii="Calibri Light" w:hAnsi="Calibri Light" w:cs="Calibri Light"/>
          <w:bCs/>
          <w:i/>
          <w:iCs/>
          <w:sz w:val="20"/>
          <w:szCs w:val="20"/>
        </w:rPr>
        <w:t>č</w:t>
      </w:r>
      <w:r w:rsidR="00BC75D0" w:rsidRPr="008C4E78">
        <w:rPr>
          <w:rFonts w:ascii="Abadi MT Condensed Light" w:hAnsi="Abadi MT Condensed Light" w:cs="Arial"/>
          <w:bCs/>
          <w:i/>
          <w:iCs/>
          <w:sz w:val="20"/>
          <w:szCs w:val="20"/>
        </w:rPr>
        <w:t>íslo</w:t>
      </w:r>
      <w:r w:rsidR="000B7188" w:rsidRPr="008C4E78">
        <w:rPr>
          <w:rFonts w:ascii="Abadi MT Condensed Light" w:hAnsi="Abadi MT Condensed Light" w:cs="Arial"/>
          <w:bCs/>
          <w:i/>
          <w:iCs/>
          <w:sz w:val="20"/>
          <w:szCs w:val="20"/>
        </w:rPr>
        <w:t>:</w:t>
      </w:r>
      <w:r w:rsidR="000B7188">
        <w:rPr>
          <w:rFonts w:ascii="Arial" w:hAnsi="Arial" w:cs="Arial"/>
          <w:bCs/>
          <w:sz w:val="20"/>
          <w:szCs w:val="20"/>
        </w:rPr>
        <w:t xml:space="preserve"> ____________</w:t>
      </w:r>
    </w:p>
    <w:p w14:paraId="2F582694" w14:textId="77777777" w:rsidR="009F20B8" w:rsidRDefault="009F20B8" w:rsidP="001B69EF">
      <w:pPr>
        <w:outlineLvl w:val="0"/>
        <w:rPr>
          <w:rFonts w:ascii="Arial" w:hAnsi="Arial" w:cs="Arial"/>
          <w:b/>
          <w:bCs/>
          <w:sz w:val="24"/>
        </w:rPr>
      </w:pPr>
    </w:p>
    <w:p w14:paraId="790E7B0E" w14:textId="1DD5D4F9" w:rsidR="00144D99" w:rsidRDefault="006B1383" w:rsidP="001B69EF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Žádost o poskytnutí nadačního příspěvku</w:t>
      </w:r>
      <w:r w:rsidR="001B69EF">
        <w:rPr>
          <w:rFonts w:ascii="Arial" w:hAnsi="Arial" w:cs="Arial"/>
          <w:b/>
          <w:bCs/>
          <w:sz w:val="24"/>
        </w:rPr>
        <w:t xml:space="preserve"> </w:t>
      </w:r>
      <w:r w:rsidR="00D568C0" w:rsidRPr="00EB2729">
        <w:rPr>
          <w:rFonts w:ascii="Arial" w:hAnsi="Arial" w:cs="Arial"/>
          <w:b/>
          <w:bCs/>
          <w:sz w:val="24"/>
        </w:rPr>
        <w:t xml:space="preserve">Nadace </w:t>
      </w:r>
      <w:r w:rsidR="005D1F5C">
        <w:rPr>
          <w:rFonts w:ascii="Arial" w:hAnsi="Arial" w:cs="Arial"/>
          <w:b/>
          <w:bCs/>
          <w:sz w:val="24"/>
        </w:rPr>
        <w:t>Malý Noe</w:t>
      </w:r>
    </w:p>
    <w:p w14:paraId="2B7B997B" w14:textId="77777777" w:rsidR="00F91044" w:rsidRDefault="00F91044" w:rsidP="00F91044">
      <w:pPr>
        <w:rPr>
          <w:rFonts w:ascii="Arial" w:hAnsi="Arial" w:cs="Arial"/>
        </w:rPr>
      </w:pPr>
    </w:p>
    <w:p w14:paraId="2EC558A6" w14:textId="30CEABE8" w:rsidR="00D568C0" w:rsidRDefault="00D568C0" w:rsidP="00F91044">
      <w:pPr>
        <w:rPr>
          <w:rFonts w:ascii="Arial" w:hAnsi="Arial" w:cs="Arial"/>
          <w:color w:val="FF0000"/>
        </w:rPr>
      </w:pPr>
    </w:p>
    <w:p w14:paraId="63E6ABA0" w14:textId="32A43B63" w:rsidR="00D568C0" w:rsidRDefault="00D568C0" w:rsidP="00D568C0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423"/>
        <w:gridCol w:w="142"/>
        <w:gridCol w:w="285"/>
        <w:gridCol w:w="1183"/>
        <w:gridCol w:w="1526"/>
        <w:gridCol w:w="268"/>
        <w:gridCol w:w="425"/>
        <w:gridCol w:w="2361"/>
      </w:tblGrid>
      <w:tr w:rsidR="005B23D9" w14:paraId="69E02B7C" w14:textId="77777777" w:rsidTr="00F91044">
        <w:tc>
          <w:tcPr>
            <w:tcW w:w="3112" w:type="dxa"/>
            <w:gridSpan w:val="4"/>
            <w:tcBorders>
              <w:right w:val="single" w:sz="12" w:space="0" w:color="auto"/>
            </w:tcBorders>
          </w:tcPr>
          <w:p w14:paraId="71FC53C3" w14:textId="77777777" w:rsidR="005B23D9" w:rsidRDefault="005B23D9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  <w:r w:rsidRPr="005B23D9">
              <w:rPr>
                <w:rFonts w:ascii="Arial" w:hAnsi="Arial" w:cs="Arial"/>
                <w:bCs/>
                <w:i w:val="0"/>
                <w:color w:val="auto"/>
                <w:szCs w:val="16"/>
              </w:rPr>
              <w:t>Název organizace/</w:t>
            </w:r>
          </w:p>
          <w:p w14:paraId="28AAABC8" w14:textId="6EAC970F" w:rsidR="005B23D9" w:rsidRPr="005B23D9" w:rsidRDefault="005B23D9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5B23D9">
              <w:rPr>
                <w:rFonts w:ascii="Arial" w:hAnsi="Arial" w:cs="Arial"/>
                <w:bCs/>
                <w:i w:val="0"/>
                <w:color w:val="auto"/>
                <w:szCs w:val="16"/>
              </w:rPr>
              <w:t>Jméno a příjmení zákonného zástupce</w:t>
            </w:r>
            <w:r w:rsidR="00F91044">
              <w:rPr>
                <w:rFonts w:ascii="Arial" w:hAnsi="Arial" w:cs="Arial"/>
                <w:bCs/>
                <w:i w:val="0"/>
                <w:color w:val="auto"/>
                <w:szCs w:val="16"/>
              </w:rPr>
              <w:t>:</w:t>
            </w:r>
          </w:p>
        </w:tc>
        <w:tc>
          <w:tcPr>
            <w:tcW w:w="60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6469F" w14:textId="7A35A35C" w:rsidR="005B23D9" w:rsidRDefault="0012218A" w:rsidP="005B23D9">
            <w:pPr>
              <w:pStyle w:val="Zkladntext2"/>
              <w:jc w:val="center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statusText w:type="text" w:val="vyplňte název organizace nebo jméno žádající osoby"/>
                  <w:textInput/>
                </w:ffData>
              </w:fldChar>
            </w:r>
            <w:bookmarkStart w:id="0" w:name="Text34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5B23D9" w14:paraId="477602BE" w14:textId="77777777" w:rsidTr="00F91044">
        <w:tc>
          <w:tcPr>
            <w:tcW w:w="2970" w:type="dxa"/>
            <w:gridSpan w:val="3"/>
          </w:tcPr>
          <w:p w14:paraId="57609B9B" w14:textId="16CA6C62" w:rsidR="005B23D9" w:rsidRDefault="005B23D9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Sídlo</w:t>
            </w:r>
            <w:r w:rsidRPr="005B23D9"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 organizace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/Bydliště žadatele</w:t>
            </w:r>
            <w:r w:rsidR="00F91044">
              <w:rPr>
                <w:rFonts w:ascii="Arial" w:hAnsi="Arial" w:cs="Arial"/>
                <w:bCs/>
                <w:i w:val="0"/>
                <w:color w:val="auto"/>
                <w:szCs w:val="16"/>
              </w:rPr>
              <w:t>:</w:t>
            </w:r>
          </w:p>
        </w:tc>
        <w:tc>
          <w:tcPr>
            <w:tcW w:w="6190" w:type="dxa"/>
            <w:gridSpan w:val="7"/>
            <w:vAlign w:val="center"/>
          </w:tcPr>
          <w:p w14:paraId="68D827A6" w14:textId="780A5FE3" w:rsidR="005B23D9" w:rsidRDefault="0012218A" w:rsidP="005B23D9">
            <w:pPr>
              <w:pStyle w:val="Zkladntext2"/>
              <w:jc w:val="center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1044" w14:paraId="73B7804D" w14:textId="77777777" w:rsidTr="00F91044">
        <w:tc>
          <w:tcPr>
            <w:tcW w:w="1413" w:type="dxa"/>
          </w:tcPr>
          <w:p w14:paraId="1553FB08" w14:textId="638C41EF" w:rsidR="00F91044" w:rsidRPr="005B23D9" w:rsidRDefault="00F91044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5B23D9">
              <w:rPr>
                <w:rFonts w:ascii="Arial" w:hAnsi="Arial" w:cs="Arial"/>
                <w:bCs/>
                <w:i w:val="0"/>
                <w:color w:val="auto"/>
                <w:sz w:val="13"/>
                <w:szCs w:val="13"/>
              </w:rPr>
              <w:t>Právní forma žádající organizace</w:t>
            </w:r>
            <w:r>
              <w:rPr>
                <w:rFonts w:ascii="Arial" w:hAnsi="Arial" w:cs="Arial"/>
                <w:bCs/>
                <w:i w:val="0"/>
                <w:color w:val="auto"/>
                <w:sz w:val="13"/>
                <w:szCs w:val="13"/>
              </w:rPr>
              <w:t>:</w:t>
            </w:r>
          </w:p>
        </w:tc>
        <w:tc>
          <w:tcPr>
            <w:tcW w:w="1984" w:type="dxa"/>
            <w:gridSpan w:val="4"/>
          </w:tcPr>
          <w:p w14:paraId="51D22ABC" w14:textId="2A394483" w:rsidR="00F91044" w:rsidRDefault="0012218A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83" w:type="dxa"/>
          </w:tcPr>
          <w:p w14:paraId="06BE5D6B" w14:textId="6B061624" w:rsidR="00F91044" w:rsidRDefault="00F91044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 w:val="13"/>
                <w:szCs w:val="13"/>
              </w:rPr>
              <w:t>Datum založení organizace:</w:t>
            </w:r>
          </w:p>
        </w:tc>
        <w:tc>
          <w:tcPr>
            <w:tcW w:w="1526" w:type="dxa"/>
          </w:tcPr>
          <w:p w14:paraId="6D127996" w14:textId="506685B0" w:rsidR="00F91044" w:rsidRDefault="0012218A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statusText w:type="text" w:val="datum ve formátu DD.MM.RRRR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7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93" w:type="dxa"/>
            <w:gridSpan w:val="2"/>
          </w:tcPr>
          <w:p w14:paraId="78CF5A1D" w14:textId="2F421AAD" w:rsidR="00F91044" w:rsidRDefault="00F91044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 w:val="13"/>
                <w:szCs w:val="13"/>
              </w:rPr>
              <w:t>Kraj:</w:t>
            </w:r>
          </w:p>
        </w:tc>
        <w:tc>
          <w:tcPr>
            <w:tcW w:w="2361" w:type="dxa"/>
          </w:tcPr>
          <w:p w14:paraId="501293A8" w14:textId="5512255E" w:rsidR="00F91044" w:rsidRPr="00F91044" w:rsidRDefault="00606E8F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begin">
                <w:ffData>
                  <w:name w:val="Rozevírací_kraj"/>
                  <w:enabled/>
                  <w:calcOnExit w:val="0"/>
                  <w:statusText w:type="text" w:val="Vyberte kraj, ve kterém je sídlo organizace nebo bydliště žadatele"/>
                  <w:ddList>
                    <w:listEntry w:val="vyberte ze seznamu"/>
                    <w:listEntry w:val="Olomoucký"/>
                    <w:listEntry w:val="Moravskoslezský"/>
                    <w:listEntry w:val="Jihomoravský"/>
                    <w:listEntry w:val="Zlínský"/>
                    <w:listEntry w:val="Pardubický"/>
                    <w:listEntry w:val="Vysočina"/>
                    <w:listEntry w:val="Královéhradecký"/>
                    <w:listEntry w:val="Liberecký"/>
                    <w:listEntry w:val="Ústecký"/>
                    <w:listEntry w:val="Karlovarský"/>
                    <w:listEntry w:val="Jihočeský"/>
                    <w:listEntry w:val="Plzeňský"/>
                    <w:listEntry w:val="Středočeský"/>
                    <w:listEntry w:val="Praha"/>
                  </w:ddList>
                </w:ffData>
              </w:fldChar>
            </w:r>
            <w:bookmarkStart w:id="4" w:name="Rozevírací_kraj"/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end"/>
            </w:r>
            <w:bookmarkEnd w:id="4"/>
          </w:p>
        </w:tc>
      </w:tr>
      <w:tr w:rsidR="009F20B8" w14:paraId="11B2BB71" w14:textId="77777777" w:rsidTr="00246502">
        <w:tc>
          <w:tcPr>
            <w:tcW w:w="2547" w:type="dxa"/>
            <w:gridSpan w:val="2"/>
            <w:vAlign w:val="center"/>
          </w:tcPr>
          <w:p w14:paraId="61C1F5DE" w14:textId="4C61D51D" w:rsidR="009F20B8" w:rsidRPr="00F91044" w:rsidRDefault="009F20B8" w:rsidP="004F3E2D">
            <w:pPr>
              <w:pStyle w:val="Zkladntext2"/>
              <w:jc w:val="center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F91044">
              <w:rPr>
                <w:rFonts w:ascii="Arial" w:hAnsi="Arial" w:cs="Arial"/>
                <w:bCs/>
                <w:i w:val="0"/>
                <w:color w:val="auto"/>
                <w:szCs w:val="16"/>
              </w:rPr>
              <w:t>Statutární zástupce organizace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:</w:t>
            </w:r>
          </w:p>
        </w:tc>
        <w:tc>
          <w:tcPr>
            <w:tcW w:w="6613" w:type="dxa"/>
            <w:gridSpan w:val="8"/>
          </w:tcPr>
          <w:p w14:paraId="5838AF87" w14:textId="5A1F14FE" w:rsidR="009F20B8" w:rsidRDefault="009F20B8" w:rsidP="00246502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</w:tr>
      <w:tr w:rsidR="005B23D9" w14:paraId="40E98FD0" w14:textId="77777777" w:rsidTr="009F20B8">
        <w:tc>
          <w:tcPr>
            <w:tcW w:w="1413" w:type="dxa"/>
          </w:tcPr>
          <w:p w14:paraId="10CD9906" w14:textId="0E6853ED" w:rsidR="005B23D9" w:rsidRDefault="009F20B8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9F20B8">
              <w:rPr>
                <w:rFonts w:ascii="Arial" w:hAnsi="Arial" w:cs="Arial"/>
                <w:bCs/>
                <w:i w:val="0"/>
                <w:color w:val="auto"/>
                <w:sz w:val="15"/>
                <w:szCs w:val="15"/>
              </w:rPr>
              <w:t>IČ organizace</w:t>
            </w:r>
            <w:r>
              <w:rPr>
                <w:rFonts w:ascii="Arial" w:hAnsi="Arial" w:cs="Arial"/>
                <w:bCs/>
                <w:i w:val="0"/>
                <w:color w:val="auto"/>
                <w:sz w:val="15"/>
                <w:szCs w:val="15"/>
              </w:rPr>
              <w:t>:</w:t>
            </w:r>
          </w:p>
        </w:tc>
        <w:tc>
          <w:tcPr>
            <w:tcW w:w="1984" w:type="dxa"/>
            <w:gridSpan w:val="4"/>
          </w:tcPr>
          <w:p w14:paraId="3A742CC8" w14:textId="5964C8BD" w:rsidR="005B23D9" w:rsidRDefault="0012218A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statusText w:type="text" w:val="vyplňte identifikační číslo organizace"/>
                  <w:textInput/>
                </w:ffData>
              </w:fldChar>
            </w:r>
            <w:bookmarkStart w:id="6" w:name="Text33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77" w:type="dxa"/>
            <w:gridSpan w:val="3"/>
          </w:tcPr>
          <w:p w14:paraId="15E6D7F0" w14:textId="1CC35E13" w:rsidR="005B23D9" w:rsidRDefault="009F20B8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9F20B8">
              <w:rPr>
                <w:rFonts w:ascii="Arial" w:hAnsi="Arial" w:cs="Arial"/>
                <w:bCs/>
                <w:i w:val="0"/>
                <w:color w:val="auto"/>
                <w:sz w:val="15"/>
                <w:szCs w:val="15"/>
              </w:rPr>
              <w:t>Datum narození zák</w:t>
            </w:r>
            <w:r>
              <w:rPr>
                <w:rFonts w:ascii="Arial" w:hAnsi="Arial" w:cs="Arial"/>
                <w:bCs/>
                <w:i w:val="0"/>
                <w:color w:val="auto"/>
                <w:sz w:val="15"/>
                <w:szCs w:val="15"/>
              </w:rPr>
              <w:t xml:space="preserve">onného </w:t>
            </w:r>
            <w:r w:rsidRPr="009F20B8">
              <w:rPr>
                <w:rFonts w:ascii="Arial" w:hAnsi="Arial" w:cs="Arial"/>
                <w:bCs/>
                <w:i w:val="0"/>
                <w:color w:val="auto"/>
                <w:sz w:val="15"/>
                <w:szCs w:val="15"/>
              </w:rPr>
              <w:t>zástupce</w:t>
            </w:r>
            <w:r>
              <w:rPr>
                <w:rFonts w:ascii="Arial" w:hAnsi="Arial" w:cs="Arial"/>
                <w:bCs/>
                <w:i w:val="0"/>
                <w:color w:val="auto"/>
                <w:sz w:val="15"/>
                <w:szCs w:val="15"/>
              </w:rPr>
              <w:t>:</w:t>
            </w:r>
          </w:p>
        </w:tc>
        <w:tc>
          <w:tcPr>
            <w:tcW w:w="2786" w:type="dxa"/>
            <w:gridSpan w:val="2"/>
          </w:tcPr>
          <w:p w14:paraId="53F6DF83" w14:textId="7EFCB197" w:rsidR="005B23D9" w:rsidRDefault="0012218A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statusText w:type="text" w:val="datum ve formátu DD.MM.RRRR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38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595AD862" w14:textId="77777777" w:rsidR="009F20B8" w:rsidRDefault="009F20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127"/>
        <w:gridCol w:w="1984"/>
        <w:gridCol w:w="1652"/>
      </w:tblGrid>
      <w:tr w:rsidR="009F20B8" w14:paraId="67CF6B22" w14:textId="77777777" w:rsidTr="009F20B8">
        <w:tc>
          <w:tcPr>
            <w:tcW w:w="2122" w:type="dxa"/>
            <w:tcBorders>
              <w:right w:val="single" w:sz="12" w:space="0" w:color="auto"/>
            </w:tcBorders>
          </w:tcPr>
          <w:p w14:paraId="1961FDE1" w14:textId="307C7F7D" w:rsidR="009F20B8" w:rsidRDefault="009F20B8" w:rsidP="009F20B8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5B23D9">
              <w:rPr>
                <w:rFonts w:ascii="Arial" w:hAnsi="Arial" w:cs="Arial"/>
                <w:bCs/>
                <w:i w:val="0"/>
                <w:color w:val="auto"/>
                <w:szCs w:val="16"/>
              </w:rPr>
              <w:t>Jméno a příjme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ní dítěte, na které žádám příspěvek:</w:t>
            </w:r>
          </w:p>
        </w:tc>
        <w:tc>
          <w:tcPr>
            <w:tcW w:w="70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5F61C" w14:textId="709BBFDD" w:rsidR="009F20B8" w:rsidRDefault="009F20B8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8"/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</w:tr>
      <w:tr w:rsidR="005B23D9" w14:paraId="59433961" w14:textId="77777777" w:rsidTr="009F20B8">
        <w:tc>
          <w:tcPr>
            <w:tcW w:w="3397" w:type="dxa"/>
            <w:gridSpan w:val="2"/>
          </w:tcPr>
          <w:p w14:paraId="1B4DE4D3" w14:textId="1465B999" w:rsidR="005B23D9" w:rsidRPr="009F20B8" w:rsidRDefault="009F20B8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  <w:r w:rsidRPr="009F20B8">
              <w:rPr>
                <w:rFonts w:ascii="Arial" w:hAnsi="Arial" w:cs="Arial"/>
                <w:bCs/>
                <w:i w:val="0"/>
                <w:color w:val="auto"/>
                <w:szCs w:val="16"/>
              </w:rPr>
              <w:t>Vztah k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 </w:t>
            </w:r>
            <w:r w:rsidRPr="009F20B8">
              <w:rPr>
                <w:rFonts w:ascii="Arial" w:hAnsi="Arial" w:cs="Arial"/>
                <w:bCs/>
                <w:i w:val="0"/>
                <w:color w:val="auto"/>
                <w:szCs w:val="16"/>
              </w:rPr>
              <w:t>dítěti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 (rodič, pěstoun, dítě v DD…)</w:t>
            </w:r>
            <w:r w:rsidRPr="009F20B8">
              <w:rPr>
                <w:rFonts w:ascii="Arial" w:hAnsi="Arial" w:cs="Arial"/>
                <w:bCs/>
                <w:i w:val="0"/>
                <w:color w:val="auto"/>
                <w:szCs w:val="16"/>
              </w:rPr>
              <w:t>:</w:t>
            </w:r>
          </w:p>
        </w:tc>
        <w:tc>
          <w:tcPr>
            <w:tcW w:w="2127" w:type="dxa"/>
          </w:tcPr>
          <w:p w14:paraId="16503498" w14:textId="78B2A458" w:rsidR="005B23D9" w:rsidRDefault="009F20B8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</w:instrText>
            </w:r>
            <w:bookmarkStart w:id="10" w:name="Text9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FORMTEXT </w:instrText>
            </w:r>
            <w:r w:rsidR="00000000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1DFE58B4" w14:textId="25F614E8" w:rsidR="005B23D9" w:rsidRPr="009F20B8" w:rsidRDefault="009F20B8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Datum narození dítěte:</w:t>
            </w:r>
          </w:p>
        </w:tc>
        <w:tc>
          <w:tcPr>
            <w:tcW w:w="1652" w:type="dxa"/>
          </w:tcPr>
          <w:p w14:paraId="419DAEAF" w14:textId="3C2DBB1C" w:rsidR="005B23D9" w:rsidRDefault="0012218A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statusText w:type="text" w:val="datum ve formátu DD.MM.RRRR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40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C37A9B8" w14:textId="77777777" w:rsidR="009F20B8" w:rsidRDefault="009F20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466"/>
        <w:gridCol w:w="1369"/>
        <w:gridCol w:w="3211"/>
      </w:tblGrid>
      <w:tr w:rsidR="009F20B8" w14:paraId="38934E75" w14:textId="77777777" w:rsidTr="00121E33">
        <w:tc>
          <w:tcPr>
            <w:tcW w:w="3114" w:type="dxa"/>
            <w:gridSpan w:val="2"/>
          </w:tcPr>
          <w:p w14:paraId="02FD14DC" w14:textId="485263CF" w:rsidR="009F20B8" w:rsidRDefault="009F20B8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9F20B8">
              <w:rPr>
                <w:rFonts w:ascii="Arial" w:hAnsi="Arial" w:cs="Arial"/>
                <w:b/>
                <w:i w:val="0"/>
                <w:color w:val="auto"/>
                <w:szCs w:val="16"/>
              </w:rPr>
              <w:t xml:space="preserve">Kontaktní adresa </w:t>
            </w:r>
            <w:r w:rsidR="00606E8F" w:rsidRPr="00606E8F"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(vyplňte </w:t>
            </w:r>
            <w:r w:rsidRPr="00606E8F">
              <w:rPr>
                <w:rFonts w:ascii="Arial" w:hAnsi="Arial" w:cs="Arial"/>
                <w:bCs/>
                <w:i w:val="0"/>
                <w:color w:val="auto"/>
                <w:szCs w:val="16"/>
              </w:rPr>
              <w:t>v případě, že se neshoduje s již uvedenou adresou</w:t>
            </w:r>
            <w:r w:rsidR="00606E8F" w:rsidRPr="00606E8F">
              <w:rPr>
                <w:rFonts w:ascii="Arial" w:hAnsi="Arial" w:cs="Arial"/>
                <w:bCs/>
                <w:i w:val="0"/>
                <w:color w:val="auto"/>
                <w:szCs w:val="16"/>
              </w:rPr>
              <w:t>)</w:t>
            </w:r>
          </w:p>
        </w:tc>
        <w:tc>
          <w:tcPr>
            <w:tcW w:w="6046" w:type="dxa"/>
            <w:gridSpan w:val="3"/>
          </w:tcPr>
          <w:p w14:paraId="5A98F246" w14:textId="64DD375A" w:rsidR="009F20B8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poštovní adresa (ulice, město, PSČ...)"/>
                  <w:textInput/>
                </w:ffData>
              </w:fldCha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</w:instrText>
            </w:r>
            <w:bookmarkStart w:id="12" w:name="Text10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FORMTEXT </w:instrText>
            </w:r>
            <w:r w:rsidR="00000000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poštovní adresa (ulice, město, PSČ...)"/>
                  <w:textInput/>
                </w:ffData>
              </w:fldChar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2"/>
          </w:p>
        </w:tc>
      </w:tr>
      <w:tr w:rsidR="009F20B8" w14:paraId="38B12CC7" w14:textId="77777777" w:rsidTr="00606E8F">
        <w:tc>
          <w:tcPr>
            <w:tcW w:w="1413" w:type="dxa"/>
          </w:tcPr>
          <w:p w14:paraId="31DED2B7" w14:textId="2F9B1507" w:rsidR="00606E8F" w:rsidRDefault="00606E8F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Cs w:val="16"/>
              </w:rPr>
            </w:pPr>
            <w:r>
              <w:rPr>
                <w:rFonts w:ascii="Arial" w:hAnsi="Arial" w:cs="Arial"/>
                <w:b/>
                <w:i w:val="0"/>
                <w:color w:val="auto"/>
                <w:szCs w:val="16"/>
              </w:rPr>
              <w:t>E</w:t>
            </w:r>
            <w:r w:rsidR="004F3E2D" w:rsidRPr="004F3E2D">
              <w:rPr>
                <w:rFonts w:ascii="Arial" w:hAnsi="Arial" w:cs="Arial"/>
                <w:b/>
                <w:i w:val="0"/>
                <w:color w:val="auto"/>
                <w:szCs w:val="16"/>
              </w:rPr>
              <w:t>mail</w:t>
            </w:r>
            <w:r>
              <w:rPr>
                <w:rFonts w:ascii="Arial" w:hAnsi="Arial" w:cs="Arial"/>
                <w:b/>
                <w:i w:val="0"/>
                <w:color w:val="auto"/>
                <w:szCs w:val="16"/>
              </w:rPr>
              <w:t xml:space="preserve">: </w:t>
            </w:r>
          </w:p>
          <w:p w14:paraId="5FA7F0A7" w14:textId="6B826F67" w:rsidR="009F20B8" w:rsidRPr="00606E8F" w:rsidRDefault="00606E8F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606E8F">
              <w:rPr>
                <w:rFonts w:ascii="Arial" w:hAnsi="Arial" w:cs="Arial"/>
                <w:bCs/>
                <w:i w:val="0"/>
                <w:color w:val="auto"/>
                <w:szCs w:val="16"/>
              </w:rPr>
              <w:t>(uveďte vždy)</w:t>
            </w:r>
          </w:p>
        </w:tc>
        <w:tc>
          <w:tcPr>
            <w:tcW w:w="3167" w:type="dxa"/>
            <w:gridSpan w:val="2"/>
          </w:tcPr>
          <w:p w14:paraId="48C821BE" w14:textId="5898E4A1" w:rsidR="009F20B8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9" w:type="dxa"/>
          </w:tcPr>
          <w:p w14:paraId="4666D623" w14:textId="77777777" w:rsidR="009F20B8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Cs w:val="16"/>
              </w:rPr>
            </w:pPr>
            <w:r>
              <w:rPr>
                <w:rFonts w:ascii="Arial" w:hAnsi="Arial" w:cs="Arial"/>
                <w:b/>
                <w:i w:val="0"/>
                <w:color w:val="auto"/>
                <w:szCs w:val="16"/>
              </w:rPr>
              <w:t>telefon:</w:t>
            </w:r>
          </w:p>
          <w:p w14:paraId="40C33F27" w14:textId="404BB95F" w:rsidR="00606E8F" w:rsidRPr="00606E8F" w:rsidRDefault="00606E8F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(uveďte vždy)</w:t>
            </w:r>
          </w:p>
        </w:tc>
        <w:tc>
          <w:tcPr>
            <w:tcW w:w="3211" w:type="dxa"/>
          </w:tcPr>
          <w:p w14:paraId="1D5A9FCD" w14:textId="020FBA9D" w:rsidR="009F20B8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F9B5B19" w14:textId="77777777" w:rsidR="005B23D9" w:rsidRDefault="005B23D9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7"/>
        <w:gridCol w:w="3964"/>
        <w:gridCol w:w="3359"/>
      </w:tblGrid>
      <w:tr w:rsidR="004F3E2D" w14:paraId="55194F88" w14:textId="77777777" w:rsidTr="000031D3">
        <w:tc>
          <w:tcPr>
            <w:tcW w:w="5807" w:type="dxa"/>
            <w:gridSpan w:val="2"/>
            <w:tcBorders>
              <w:right w:val="single" w:sz="12" w:space="0" w:color="auto"/>
            </w:tcBorders>
          </w:tcPr>
          <w:p w14:paraId="677DC8F1" w14:textId="77777777" w:rsidR="004F3E2D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  <w:p w14:paraId="17D132C4" w14:textId="77777777" w:rsidR="004F3E2D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Požadovaná výše nadačního příspěvku:</w:t>
            </w:r>
          </w:p>
          <w:p w14:paraId="728EACC3" w14:textId="007D71A7" w:rsidR="004F3E2D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69BF1" w14:textId="548B2ADB" w:rsidR="004F3E2D" w:rsidRDefault="004F3E2D" w:rsidP="000031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5"/>
          </w:p>
        </w:tc>
      </w:tr>
      <w:tr w:rsidR="004F3E2D" w14:paraId="0573F44B" w14:textId="77777777" w:rsidTr="000031D3">
        <w:tc>
          <w:tcPr>
            <w:tcW w:w="1838" w:type="dxa"/>
          </w:tcPr>
          <w:p w14:paraId="735E3753" w14:textId="77777777" w:rsidR="004F3E2D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</w:p>
          <w:p w14:paraId="1FED9237" w14:textId="780F05CB" w:rsidR="004F3E2D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Bankovní spojení:</w:t>
            </w:r>
          </w:p>
          <w:p w14:paraId="470CEC39" w14:textId="627D26A2" w:rsidR="004F3E2D" w:rsidRPr="004F3E2D" w:rsidRDefault="004F3E2D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</w:p>
        </w:tc>
        <w:tc>
          <w:tcPr>
            <w:tcW w:w="7332" w:type="dxa"/>
            <w:gridSpan w:val="2"/>
            <w:vAlign w:val="center"/>
          </w:tcPr>
          <w:p w14:paraId="55CF1C0D" w14:textId="19E213D9" w:rsidR="004F3E2D" w:rsidRDefault="00606E8F" w:rsidP="000031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název banky, číso účtu, jméno majitele účtu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3BCBFE9E" w14:textId="77777777" w:rsidR="005B23D9" w:rsidRDefault="005B23D9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73772A6F" w14:textId="4D4F8E32" w:rsidR="005B23D9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  <w:r>
        <w:rPr>
          <w:rFonts w:ascii="Arial" w:hAnsi="Arial" w:cs="Arial"/>
          <w:b/>
          <w:i w:val="0"/>
          <w:color w:val="auto"/>
          <w:sz w:val="20"/>
          <w:szCs w:val="20"/>
        </w:rPr>
        <w:t>Stručná charakteristika projektu, popis situace:</w:t>
      </w:r>
    </w:p>
    <w:p w14:paraId="59403D5A" w14:textId="0C5BB7F0" w:rsidR="004F3E2D" w:rsidRPr="004F3E2D" w:rsidRDefault="004F3E2D" w:rsidP="000E17D3">
      <w:pPr>
        <w:pStyle w:val="Zkladntext2"/>
        <w:jc w:val="left"/>
        <w:outlineLvl w:val="0"/>
        <w:rPr>
          <w:rFonts w:ascii="Arial" w:hAnsi="Arial" w:cs="Arial"/>
          <w:bCs/>
          <w:iCs w:val="0"/>
          <w:color w:val="0070C0"/>
          <w:szCs w:val="16"/>
        </w:rPr>
      </w:pPr>
      <w:r w:rsidRPr="004F3E2D">
        <w:rPr>
          <w:rFonts w:ascii="Arial" w:hAnsi="Arial" w:cs="Arial"/>
          <w:bCs/>
          <w:iCs w:val="0"/>
          <w:color w:val="0070C0"/>
          <w:szCs w:val="16"/>
        </w:rPr>
        <w:t>(zde popište co konkrétně je předmětem Vaší žádosti, jaký bude konkrétní přínos pro cílovou skupinu (dítě), jakým konkrétním nedostatkem (zdravotním postižením) dítě trpí, popište rodinnou situaci – kolik je dospělých a kolik dětí v domácnosti a zda jsou rodiče zaměstnaní)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50"/>
      </w:tblGrid>
      <w:tr w:rsidR="004F3E2D" w14:paraId="1EE3EF2D" w14:textId="77777777" w:rsidTr="000A0A8F">
        <w:trPr>
          <w:trHeight w:val="5669"/>
        </w:trPr>
        <w:tc>
          <w:tcPr>
            <w:tcW w:w="9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C06F6" w14:textId="245E6BBD" w:rsidR="004F3E2D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0B02169" w14:textId="77777777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7CA3B539" w14:textId="77777777" w:rsidR="000A0A8F" w:rsidRDefault="000A0A8F" w:rsidP="000A0A8F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  <w:r>
        <w:rPr>
          <w:rFonts w:ascii="Arial" w:hAnsi="Arial" w:cs="Arial"/>
          <w:b/>
          <w:i w:val="0"/>
          <w:color w:val="auto"/>
          <w:sz w:val="20"/>
          <w:szCs w:val="20"/>
        </w:rPr>
        <w:t>Poskytnuté 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2"/>
        <w:gridCol w:w="538"/>
        <w:gridCol w:w="1560"/>
        <w:gridCol w:w="2693"/>
      </w:tblGrid>
      <w:tr w:rsidR="000A0A8F" w14:paraId="17FC76C2" w14:textId="77777777" w:rsidTr="003C0126">
        <w:tc>
          <w:tcPr>
            <w:tcW w:w="2292" w:type="dxa"/>
          </w:tcPr>
          <w:p w14:paraId="2F6C3954" w14:textId="0EF2D3EF" w:rsidR="000A0A8F" w:rsidRPr="00CB5C6D" w:rsidRDefault="000A0A8F" w:rsidP="003C0126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CB5C6D">
              <w:rPr>
                <w:rFonts w:ascii="Arial" w:hAnsi="Arial" w:cs="Arial"/>
                <w:bCs/>
                <w:i w:val="0"/>
                <w:color w:val="auto"/>
                <w:szCs w:val="16"/>
              </w:rPr>
              <w:t>Z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dravotní dokumentace. 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Zaškrtávací5"/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65E01B76" w14:textId="77777777" w:rsidR="000A0A8F" w:rsidRPr="00CB5C6D" w:rsidRDefault="000A0A8F" w:rsidP="003C0126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Potvrzení o příjmech. 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6"/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end"/>
            </w:r>
            <w:bookmarkEnd w:id="19"/>
          </w:p>
        </w:tc>
        <w:tc>
          <w:tcPr>
            <w:tcW w:w="2693" w:type="dxa"/>
          </w:tcPr>
          <w:p w14:paraId="618A76CD" w14:textId="77777777" w:rsidR="000A0A8F" w:rsidRPr="00CB5C6D" w:rsidRDefault="000A0A8F" w:rsidP="003C0126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Cenová nabídka dodavatele. 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7"/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  </w:t>
            </w:r>
            <w:r w:rsidRPr="00CB5C6D"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 </w:t>
            </w:r>
          </w:p>
        </w:tc>
      </w:tr>
      <w:tr w:rsidR="000A0A8F" w14:paraId="736CDE99" w14:textId="77777777" w:rsidTr="003C0126">
        <w:tc>
          <w:tcPr>
            <w:tcW w:w="2830" w:type="dxa"/>
            <w:gridSpan w:val="2"/>
          </w:tcPr>
          <w:p w14:paraId="4B64B39D" w14:textId="77777777" w:rsidR="000A0A8F" w:rsidRPr="00CB5C6D" w:rsidRDefault="000A0A8F" w:rsidP="003C0126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Jiné dokumenty. 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</w:r>
            <w:r w:rsidR="00000000"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  </w:t>
            </w:r>
            <w:r w:rsidRPr="00CB5C6D">
              <w:rPr>
                <w:rFonts w:ascii="Arial" w:hAnsi="Arial" w:cs="Arial"/>
                <w:bCs/>
                <w:i w:val="0"/>
                <w:color w:val="auto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t>(uveďte popis)</w:t>
            </w:r>
          </w:p>
        </w:tc>
        <w:tc>
          <w:tcPr>
            <w:tcW w:w="4253" w:type="dxa"/>
            <w:gridSpan w:val="2"/>
          </w:tcPr>
          <w:p w14:paraId="714B5E48" w14:textId="77777777" w:rsidR="000A0A8F" w:rsidRDefault="000A0A8F" w:rsidP="003C0126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Cs w:val="16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instrText xml:space="preserve"> </w:instrText>
            </w:r>
            <w:bookmarkStart w:id="21" w:name="Text41"/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Cs w:val="16"/>
              </w:rPr>
              <w:t> </w:t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Cs w:val="16"/>
              </w:rPr>
              <w:t> </w:t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Cs w:val="16"/>
              </w:rPr>
              <w:t> </w:t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Cs w:val="16"/>
              </w:rPr>
              <w:t> </w:t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Cs w:val="16"/>
              </w:rPr>
              <w:t> </w:t>
            </w:r>
            <w:r>
              <w:rPr>
                <w:rFonts w:ascii="Arial" w:hAnsi="Arial" w:cs="Arial"/>
                <w:bCs/>
                <w:i w:val="0"/>
                <w:color w:val="auto"/>
                <w:szCs w:val="16"/>
              </w:rPr>
              <w:fldChar w:fldCharType="end"/>
            </w:r>
            <w:bookmarkEnd w:id="21"/>
          </w:p>
        </w:tc>
      </w:tr>
    </w:tbl>
    <w:p w14:paraId="771D26A7" w14:textId="77777777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01F5BF36" w14:textId="77777777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0006C849" w14:textId="77777777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34C53E00" w14:textId="06A735F4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  <w:r>
        <w:rPr>
          <w:rFonts w:ascii="Arial" w:hAnsi="Arial" w:cs="Arial"/>
          <w:b/>
          <w:i w:val="0"/>
          <w:color w:val="auto"/>
          <w:sz w:val="20"/>
          <w:szCs w:val="20"/>
        </w:rPr>
        <w:t>Způsob prezentace příspěvku</w:t>
      </w:r>
    </w:p>
    <w:p w14:paraId="2472A6A5" w14:textId="6668273D" w:rsidR="004F3E2D" w:rsidRPr="004525B0" w:rsidRDefault="004525B0" w:rsidP="000E17D3">
      <w:pPr>
        <w:pStyle w:val="Zkladntext2"/>
        <w:jc w:val="left"/>
        <w:outlineLvl w:val="0"/>
        <w:rPr>
          <w:rFonts w:ascii="Arial" w:hAnsi="Arial" w:cs="Arial"/>
          <w:bCs/>
          <w:iCs w:val="0"/>
          <w:color w:val="0070C0"/>
          <w:szCs w:val="16"/>
        </w:rPr>
      </w:pPr>
      <w:r>
        <w:rPr>
          <w:rFonts w:ascii="Arial" w:hAnsi="Arial" w:cs="Arial"/>
          <w:bCs/>
          <w:iCs w:val="0"/>
          <w:color w:val="0070C0"/>
          <w:szCs w:val="16"/>
        </w:rPr>
        <w:t>(jak a kde bude prezentováno veřejnosti, že Nadace Malý Noe podpořila tento projekt)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50"/>
      </w:tblGrid>
      <w:tr w:rsidR="004525B0" w14:paraId="593FF0F4" w14:textId="77777777" w:rsidTr="004525B0">
        <w:trPr>
          <w:trHeight w:val="3402"/>
        </w:trPr>
        <w:tc>
          <w:tcPr>
            <w:tcW w:w="9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EF815" w14:textId="147DA038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52D6A3F" w14:textId="77777777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0F1C4DC3" w14:textId="1AA7A922" w:rsidR="004F3E2D" w:rsidRDefault="004525B0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  <w:r>
        <w:rPr>
          <w:rFonts w:ascii="Arial" w:hAnsi="Arial" w:cs="Arial"/>
          <w:b/>
          <w:i w:val="0"/>
          <w:color w:val="auto"/>
          <w:sz w:val="20"/>
          <w:szCs w:val="20"/>
        </w:rPr>
        <w:t>Spolupráce</w:t>
      </w:r>
    </w:p>
    <w:p w14:paraId="69D44A6B" w14:textId="77777777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4C420993" w14:textId="58A6AC64" w:rsidR="004F3E2D" w:rsidRDefault="004525B0" w:rsidP="000E17D3">
      <w:pPr>
        <w:pStyle w:val="Zkladntext2"/>
        <w:jc w:val="left"/>
        <w:outlineLvl w:val="0"/>
        <w:rPr>
          <w:rFonts w:ascii="Arial" w:hAnsi="Arial" w:cs="Arial"/>
          <w:bCs/>
          <w:i w:val="0"/>
          <w:color w:val="auto"/>
          <w:sz w:val="20"/>
          <w:szCs w:val="20"/>
        </w:rPr>
      </w:pPr>
      <w:r>
        <w:rPr>
          <w:rFonts w:ascii="Arial" w:hAnsi="Arial" w:cs="Arial"/>
          <w:bCs/>
          <w:i w:val="0"/>
          <w:color w:val="auto"/>
          <w:sz w:val="20"/>
          <w:szCs w:val="20"/>
        </w:rPr>
        <w:t>Záměr bude uskutečněn ve spolupráci:</w:t>
      </w:r>
      <w:r>
        <w:rPr>
          <w:rFonts w:ascii="Arial" w:hAnsi="Arial" w:cs="Arial"/>
          <w:bCs/>
          <w:i w:val="0"/>
          <w:color w:val="auto"/>
          <w:sz w:val="20"/>
          <w:szCs w:val="20"/>
        </w:rPr>
        <w:tab/>
      </w:r>
      <w:r>
        <w:rPr>
          <w:rFonts w:ascii="Arial" w:hAnsi="Arial" w:cs="Arial"/>
          <w:bCs/>
          <w:i w:val="0"/>
          <w:color w:val="auto"/>
          <w:sz w:val="20"/>
          <w:szCs w:val="20"/>
        </w:rPr>
        <w:tab/>
        <w:t xml:space="preserve">ANO </w:t>
      </w:r>
      <w:r>
        <w:rPr>
          <w:rFonts w:ascii="Arial" w:hAnsi="Arial" w:cs="Arial"/>
          <w:bCs/>
          <w:i w:val="0"/>
          <w:color w:val="auto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1"/>
      <w:r>
        <w:rPr>
          <w:rFonts w:ascii="Arial" w:hAnsi="Arial" w:cs="Arial"/>
          <w:bCs/>
          <w:i w:val="0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i w:val="0"/>
          <w:color w:val="auto"/>
          <w:sz w:val="20"/>
          <w:szCs w:val="20"/>
        </w:rPr>
      </w:r>
      <w:r w:rsidR="00000000">
        <w:rPr>
          <w:rFonts w:ascii="Arial" w:hAnsi="Arial" w:cs="Arial"/>
          <w:bCs/>
          <w:i w:val="0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Cs/>
          <w:i w:val="0"/>
          <w:color w:val="auto"/>
          <w:sz w:val="20"/>
          <w:szCs w:val="20"/>
        </w:rPr>
        <w:fldChar w:fldCharType="end"/>
      </w:r>
      <w:bookmarkEnd w:id="23"/>
      <w:r>
        <w:rPr>
          <w:rFonts w:ascii="Arial" w:hAnsi="Arial" w:cs="Arial"/>
          <w:bCs/>
          <w:i w:val="0"/>
          <w:color w:val="auto"/>
          <w:sz w:val="20"/>
          <w:szCs w:val="20"/>
        </w:rPr>
        <w:tab/>
      </w:r>
      <w:r>
        <w:rPr>
          <w:rFonts w:ascii="Arial" w:hAnsi="Arial" w:cs="Arial"/>
          <w:bCs/>
          <w:i w:val="0"/>
          <w:color w:val="auto"/>
          <w:sz w:val="20"/>
          <w:szCs w:val="20"/>
        </w:rPr>
        <w:tab/>
        <w:t xml:space="preserve">NE </w:t>
      </w:r>
      <w:r>
        <w:rPr>
          <w:rFonts w:ascii="Arial" w:hAnsi="Arial" w:cs="Arial"/>
          <w:bCs/>
          <w:i w:val="0"/>
          <w:color w:val="auto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Zaškrtávací2"/>
      <w:r>
        <w:rPr>
          <w:rFonts w:ascii="Arial" w:hAnsi="Arial" w:cs="Arial"/>
          <w:bCs/>
          <w:i w:val="0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i w:val="0"/>
          <w:color w:val="auto"/>
          <w:sz w:val="20"/>
          <w:szCs w:val="20"/>
        </w:rPr>
      </w:r>
      <w:r w:rsidR="00000000">
        <w:rPr>
          <w:rFonts w:ascii="Arial" w:hAnsi="Arial" w:cs="Arial"/>
          <w:bCs/>
          <w:i w:val="0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Cs/>
          <w:i w:val="0"/>
          <w:color w:val="auto"/>
          <w:sz w:val="20"/>
          <w:szCs w:val="20"/>
        </w:rPr>
        <w:fldChar w:fldCharType="end"/>
      </w:r>
      <w:bookmarkEnd w:id="24"/>
    </w:p>
    <w:p w14:paraId="571CE33D" w14:textId="33246EB2" w:rsidR="004525B0" w:rsidRPr="004525B0" w:rsidRDefault="004525B0" w:rsidP="004525B0">
      <w:pPr>
        <w:pStyle w:val="Zkladntext2"/>
        <w:jc w:val="left"/>
        <w:outlineLvl w:val="0"/>
        <w:rPr>
          <w:rFonts w:ascii="Arial" w:hAnsi="Arial" w:cs="Arial"/>
          <w:bCs/>
          <w:i w:val="0"/>
          <w:color w:val="auto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7"/>
        <w:gridCol w:w="6333"/>
      </w:tblGrid>
      <w:tr w:rsidR="004525B0" w14:paraId="09BD980A" w14:textId="77777777" w:rsidTr="004525B0">
        <w:trPr>
          <w:trHeight w:val="567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14:paraId="0ED30AA3" w14:textId="3A51FE71" w:rsidR="004525B0" w:rsidRDefault="004525B0" w:rsidP="004525B0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t>Pokud ANO, uveďte s kým</w:t>
            </w:r>
          </w:p>
        </w:tc>
        <w:tc>
          <w:tcPr>
            <w:tcW w:w="6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9A64D" w14:textId="0A8B7CA3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4D02D260" w14:textId="4A097360" w:rsidR="004525B0" w:rsidRPr="004525B0" w:rsidRDefault="004525B0" w:rsidP="000E17D3">
      <w:pPr>
        <w:pStyle w:val="Zkladntext2"/>
        <w:jc w:val="left"/>
        <w:outlineLvl w:val="0"/>
        <w:rPr>
          <w:rFonts w:ascii="Arial" w:hAnsi="Arial" w:cs="Arial"/>
          <w:bCs/>
          <w:i w:val="0"/>
          <w:color w:val="auto"/>
          <w:sz w:val="20"/>
          <w:szCs w:val="20"/>
        </w:rPr>
      </w:pPr>
    </w:p>
    <w:p w14:paraId="7B94AAF8" w14:textId="792543C2" w:rsidR="004F3E2D" w:rsidRDefault="004525B0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  <w:r>
        <w:rPr>
          <w:rFonts w:ascii="Arial" w:hAnsi="Arial" w:cs="Arial"/>
          <w:b/>
          <w:i w:val="0"/>
          <w:color w:val="auto"/>
          <w:sz w:val="20"/>
          <w:szCs w:val="20"/>
        </w:rPr>
        <w:t>Financování projektu</w:t>
      </w:r>
    </w:p>
    <w:p w14:paraId="0BAC89AC" w14:textId="77777777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72D7BCDA" w14:textId="200C7C5F" w:rsidR="004F3E2D" w:rsidRPr="004525B0" w:rsidRDefault="004525B0" w:rsidP="000E17D3">
      <w:pPr>
        <w:pStyle w:val="Zkladntext2"/>
        <w:jc w:val="left"/>
        <w:outlineLvl w:val="0"/>
        <w:rPr>
          <w:rFonts w:ascii="Arial" w:hAnsi="Arial" w:cs="Arial"/>
          <w:bCs/>
          <w:i w:val="0"/>
          <w:color w:val="auto"/>
          <w:sz w:val="20"/>
          <w:szCs w:val="20"/>
        </w:rPr>
      </w:pPr>
      <w:r w:rsidRPr="004525B0">
        <w:rPr>
          <w:rFonts w:ascii="Arial" w:hAnsi="Arial" w:cs="Arial"/>
          <w:bCs/>
          <w:i w:val="0"/>
          <w:color w:val="auto"/>
          <w:sz w:val="20"/>
          <w:szCs w:val="20"/>
        </w:rPr>
        <w:t>Záměr je financován z více zdrojů</w:t>
      </w:r>
      <w:r w:rsidRPr="004525B0">
        <w:rPr>
          <w:rFonts w:ascii="Arial" w:hAnsi="Arial" w:cs="Arial"/>
          <w:bCs/>
          <w:i w:val="0"/>
          <w:color w:val="auto"/>
          <w:sz w:val="20"/>
          <w:szCs w:val="20"/>
        </w:rPr>
        <w:tab/>
      </w:r>
      <w:r w:rsidRPr="004525B0">
        <w:rPr>
          <w:rFonts w:ascii="Arial" w:hAnsi="Arial" w:cs="Arial"/>
          <w:bCs/>
          <w:i w:val="0"/>
          <w:color w:val="auto"/>
          <w:sz w:val="20"/>
          <w:szCs w:val="20"/>
        </w:rPr>
        <w:tab/>
        <w:t>ANO</w:t>
      </w:r>
      <w:r>
        <w:rPr>
          <w:rFonts w:ascii="Arial" w:hAnsi="Arial" w:cs="Arial"/>
          <w:bCs/>
          <w:i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i w:val="0"/>
          <w:color w:val="auto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3"/>
      <w:r>
        <w:rPr>
          <w:rFonts w:ascii="Arial" w:hAnsi="Arial" w:cs="Arial"/>
          <w:bCs/>
          <w:i w:val="0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i w:val="0"/>
          <w:color w:val="auto"/>
          <w:sz w:val="20"/>
          <w:szCs w:val="20"/>
        </w:rPr>
      </w:r>
      <w:r w:rsidR="00000000">
        <w:rPr>
          <w:rFonts w:ascii="Arial" w:hAnsi="Arial" w:cs="Arial"/>
          <w:bCs/>
          <w:i w:val="0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Cs/>
          <w:i w:val="0"/>
          <w:color w:val="auto"/>
          <w:sz w:val="20"/>
          <w:szCs w:val="20"/>
        </w:rPr>
        <w:fldChar w:fldCharType="end"/>
      </w:r>
      <w:bookmarkEnd w:id="26"/>
      <w:r>
        <w:rPr>
          <w:rFonts w:ascii="Arial" w:hAnsi="Arial" w:cs="Arial"/>
          <w:bCs/>
          <w:i w:val="0"/>
          <w:color w:val="auto"/>
          <w:sz w:val="20"/>
          <w:szCs w:val="20"/>
        </w:rPr>
        <w:tab/>
      </w:r>
      <w:r>
        <w:rPr>
          <w:rFonts w:ascii="Arial" w:hAnsi="Arial" w:cs="Arial"/>
          <w:bCs/>
          <w:i w:val="0"/>
          <w:color w:val="auto"/>
          <w:sz w:val="20"/>
          <w:szCs w:val="20"/>
        </w:rPr>
        <w:tab/>
        <w:t xml:space="preserve">NE </w:t>
      </w:r>
      <w:r>
        <w:rPr>
          <w:rFonts w:ascii="Arial" w:hAnsi="Arial" w:cs="Arial"/>
          <w:bCs/>
          <w:i w:val="0"/>
          <w:color w:val="auto"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Zaškrtávací4"/>
      <w:r>
        <w:rPr>
          <w:rFonts w:ascii="Arial" w:hAnsi="Arial" w:cs="Arial"/>
          <w:bCs/>
          <w:i w:val="0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i w:val="0"/>
          <w:color w:val="auto"/>
          <w:sz w:val="20"/>
          <w:szCs w:val="20"/>
        </w:rPr>
      </w:r>
      <w:r w:rsidR="00000000">
        <w:rPr>
          <w:rFonts w:ascii="Arial" w:hAnsi="Arial" w:cs="Arial"/>
          <w:bCs/>
          <w:i w:val="0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Cs/>
          <w:i w:val="0"/>
          <w:color w:val="auto"/>
          <w:sz w:val="20"/>
          <w:szCs w:val="20"/>
        </w:rPr>
        <w:fldChar w:fldCharType="end"/>
      </w:r>
      <w:bookmarkEnd w:id="27"/>
    </w:p>
    <w:p w14:paraId="76B41C44" w14:textId="3847749A" w:rsidR="004F3E2D" w:rsidRPr="004525B0" w:rsidRDefault="004525B0" w:rsidP="000E17D3">
      <w:pPr>
        <w:pStyle w:val="Zkladntext2"/>
        <w:jc w:val="left"/>
        <w:outlineLvl w:val="0"/>
        <w:rPr>
          <w:rFonts w:ascii="Arial" w:hAnsi="Arial" w:cs="Arial"/>
          <w:bCs/>
          <w:i w:val="0"/>
          <w:color w:val="auto"/>
          <w:sz w:val="20"/>
          <w:szCs w:val="20"/>
        </w:rPr>
      </w:pPr>
      <w:r w:rsidRPr="004525B0">
        <w:rPr>
          <w:rFonts w:ascii="Arial" w:hAnsi="Arial" w:cs="Arial"/>
          <w:bCs/>
          <w:i w:val="0"/>
          <w:color w:val="auto"/>
          <w:sz w:val="20"/>
          <w:szCs w:val="20"/>
        </w:rPr>
        <w:t>Pokud ANO, vyplňte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2"/>
        <w:gridCol w:w="2292"/>
        <w:gridCol w:w="2293"/>
        <w:gridCol w:w="2293"/>
      </w:tblGrid>
      <w:tr w:rsidR="004525B0" w14:paraId="33A5864F" w14:textId="77777777" w:rsidTr="004525B0">
        <w:tc>
          <w:tcPr>
            <w:tcW w:w="2292" w:type="dxa"/>
          </w:tcPr>
          <w:p w14:paraId="6175B34A" w14:textId="338DA3FF" w:rsidR="004525B0" w:rsidRDefault="004525B0" w:rsidP="004525B0">
            <w:pPr>
              <w:pStyle w:val="Zkladntext2"/>
              <w:jc w:val="center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Částka nákladů</w:t>
            </w:r>
          </w:p>
        </w:tc>
        <w:tc>
          <w:tcPr>
            <w:tcW w:w="2292" w:type="dxa"/>
          </w:tcPr>
          <w:p w14:paraId="7B6BF64B" w14:textId="757B3B67" w:rsidR="004525B0" w:rsidRDefault="004525B0" w:rsidP="004525B0">
            <w:pPr>
              <w:pStyle w:val="Zkladntext2"/>
              <w:jc w:val="center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Popis nákladů</w:t>
            </w:r>
          </w:p>
        </w:tc>
        <w:tc>
          <w:tcPr>
            <w:tcW w:w="2293" w:type="dxa"/>
          </w:tcPr>
          <w:p w14:paraId="77D4A855" w14:textId="3F3A1A77" w:rsidR="004525B0" w:rsidRDefault="004525B0" w:rsidP="004525B0">
            <w:pPr>
              <w:pStyle w:val="Zkladntext2"/>
              <w:jc w:val="center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Dárce</w:t>
            </w:r>
          </w:p>
        </w:tc>
        <w:tc>
          <w:tcPr>
            <w:tcW w:w="2293" w:type="dxa"/>
          </w:tcPr>
          <w:p w14:paraId="344AC648" w14:textId="2913B0A3" w:rsidR="004525B0" w:rsidRDefault="004525B0" w:rsidP="004525B0">
            <w:pPr>
              <w:pStyle w:val="Zkladntext2"/>
              <w:jc w:val="center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Poznámka</w:t>
            </w:r>
          </w:p>
        </w:tc>
      </w:tr>
      <w:tr w:rsidR="004525B0" w14:paraId="0F230691" w14:textId="77777777" w:rsidTr="004525B0">
        <w:tc>
          <w:tcPr>
            <w:tcW w:w="2292" w:type="dxa"/>
            <w:vAlign w:val="center"/>
          </w:tcPr>
          <w:p w14:paraId="701E497B" w14:textId="3C98C320" w:rsidR="004525B0" w:rsidRDefault="004525B0" w:rsidP="004525B0">
            <w:pPr>
              <w:pStyle w:val="Zkladntext2"/>
              <w:jc w:val="righ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</w:instrText>
            </w:r>
            <w:bookmarkStart w:id="28" w:name="Text19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FORMTEXT </w:instrText>
            </w:r>
            <w:r w:rsidR="00000000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28"/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29" w:name="Text18"/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92" w:type="dxa"/>
          </w:tcPr>
          <w:p w14:paraId="54F5EA25" w14:textId="644A4495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93" w:type="dxa"/>
          </w:tcPr>
          <w:p w14:paraId="79246E05" w14:textId="039FB9EB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293" w:type="dxa"/>
          </w:tcPr>
          <w:p w14:paraId="059DBB31" w14:textId="23CB0448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2"/>
          </w:p>
        </w:tc>
      </w:tr>
      <w:tr w:rsidR="004525B0" w14:paraId="154EA965" w14:textId="77777777" w:rsidTr="004525B0">
        <w:tc>
          <w:tcPr>
            <w:tcW w:w="2292" w:type="dxa"/>
            <w:vAlign w:val="center"/>
          </w:tcPr>
          <w:p w14:paraId="4DBFB241" w14:textId="4A1775D1" w:rsidR="004525B0" w:rsidRDefault="0012218A" w:rsidP="00F64D8E">
            <w:pPr>
              <w:pStyle w:val="Zkladntext2"/>
              <w:jc w:val="righ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3" w:name="Text31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92" w:type="dxa"/>
          </w:tcPr>
          <w:p w14:paraId="4E264FB0" w14:textId="71E34C20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93" w:type="dxa"/>
          </w:tcPr>
          <w:p w14:paraId="2ECBF83E" w14:textId="620CA7FD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 w:rsidR="0012218A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293" w:type="dxa"/>
          </w:tcPr>
          <w:p w14:paraId="61FF2C2D" w14:textId="0666C842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6"/>
          </w:p>
        </w:tc>
      </w:tr>
      <w:tr w:rsidR="004525B0" w14:paraId="3D9D3BD6" w14:textId="77777777" w:rsidTr="004525B0">
        <w:tc>
          <w:tcPr>
            <w:tcW w:w="2292" w:type="dxa"/>
            <w:vAlign w:val="center"/>
          </w:tcPr>
          <w:p w14:paraId="05C54284" w14:textId="58D944AD" w:rsidR="004525B0" w:rsidRDefault="0012218A" w:rsidP="004525B0">
            <w:pPr>
              <w:pStyle w:val="Zkladntext2"/>
              <w:jc w:val="righ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7" w:name="Text32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292" w:type="dxa"/>
          </w:tcPr>
          <w:p w14:paraId="7B95659E" w14:textId="02A5754E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93" w:type="dxa"/>
          </w:tcPr>
          <w:p w14:paraId="2D6849EC" w14:textId="1A7DD0D0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93" w:type="dxa"/>
          </w:tcPr>
          <w:p w14:paraId="14E8AF64" w14:textId="6633681F" w:rsidR="004525B0" w:rsidRDefault="004525B0" w:rsidP="000E17D3">
            <w:pPr>
              <w:pStyle w:val="Zkladntext2"/>
              <w:jc w:val="left"/>
              <w:outlineLvl w:val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712E8058" w14:textId="77777777" w:rsidR="004F3E2D" w:rsidRDefault="004F3E2D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4FB18CC3" w14:textId="77777777" w:rsidR="005B23D9" w:rsidRDefault="005B23D9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034E4D0C" w14:textId="3DA3CB0D" w:rsidR="000E17D3" w:rsidRPr="000E17D3" w:rsidRDefault="000E17D3" w:rsidP="000E17D3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0E17D3">
        <w:rPr>
          <w:rFonts w:ascii="Arial" w:hAnsi="Arial" w:cs="Arial"/>
          <w:b/>
          <w:i w:val="0"/>
          <w:color w:val="auto"/>
          <w:sz w:val="20"/>
          <w:szCs w:val="20"/>
        </w:rPr>
        <w:t xml:space="preserve">ZPRACOVÁNÍ OSOBNÍCH ÚDAJŮ </w:t>
      </w:r>
    </w:p>
    <w:p w14:paraId="6DEE6A26" w14:textId="77777777" w:rsidR="000E17D3" w:rsidRPr="00475CC1" w:rsidRDefault="000E17D3" w:rsidP="000E17D3">
      <w:pPr>
        <w:pStyle w:val="Zkladntext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>1. Nadace může zpracovávat osobní údaje třetích osob, které žadatel v souvislosti s podáním této žádosti Nadaci poskytl, za účelem:</w:t>
      </w:r>
    </w:p>
    <w:p w14:paraId="6E6B14C3" w14:textId="77777777" w:rsidR="000E17D3" w:rsidRPr="00475CC1" w:rsidRDefault="000E17D3" w:rsidP="000E17D3">
      <w:pPr>
        <w:pStyle w:val="Zkladntext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 xml:space="preserve">          - posouzení žádosti,</w:t>
      </w:r>
    </w:p>
    <w:p w14:paraId="1D086F42" w14:textId="77777777" w:rsidR="000E17D3" w:rsidRPr="00475CC1" w:rsidRDefault="000E17D3" w:rsidP="000E17D3">
      <w:pPr>
        <w:pStyle w:val="Zkladntext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 xml:space="preserve">          - komunikace v souvislosti s touto žádostí,</w:t>
      </w:r>
    </w:p>
    <w:p w14:paraId="67A0F889" w14:textId="77777777" w:rsidR="000E17D3" w:rsidRPr="00475CC1" w:rsidRDefault="000E17D3" w:rsidP="000E17D3">
      <w:pPr>
        <w:pStyle w:val="Zkladntext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 xml:space="preserve">          - řešení sporů nebo právních nároků Nadace.</w:t>
      </w:r>
    </w:p>
    <w:p w14:paraId="256B9D80" w14:textId="77777777" w:rsidR="000E17D3" w:rsidRPr="00475CC1" w:rsidRDefault="000E17D3" w:rsidP="000E17D3">
      <w:pPr>
        <w:pStyle w:val="Zkladntext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>2.  Nadace může shromážděné osobní údaje sdílet:</w:t>
      </w:r>
    </w:p>
    <w:p w14:paraId="2C860966" w14:textId="77777777" w:rsidR="000E17D3" w:rsidRPr="00475CC1" w:rsidRDefault="000E17D3" w:rsidP="000E17D3">
      <w:pPr>
        <w:pStyle w:val="Zkladntext2"/>
        <w:ind w:left="426" w:hanging="14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>a) se svými spolupracovníky, konzultanty, poskytovateli software a IT infrastruktury, poradci a dalšími poskytovateli služeb, které Nadace sama nedokáže zajistit,</w:t>
      </w:r>
    </w:p>
    <w:p w14:paraId="2D2355FD" w14:textId="77777777" w:rsidR="000E17D3" w:rsidRPr="00475CC1" w:rsidRDefault="000E17D3" w:rsidP="000E17D3">
      <w:pPr>
        <w:pStyle w:val="Zkladntext2"/>
        <w:ind w:left="426" w:hanging="14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>b) s orgány veřejné moci, pokud je to vyžadováno zákonem, regulacemi, provozními smlouvami, právními procesy nebo státními úřady.</w:t>
      </w:r>
    </w:p>
    <w:p w14:paraId="3FA68CC6" w14:textId="77777777" w:rsidR="000E17D3" w:rsidRPr="00475CC1" w:rsidRDefault="000E17D3" w:rsidP="000E17D3">
      <w:pPr>
        <w:pStyle w:val="Zkladntext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>3.  Žadatel se zavazuje, že bude osoby, jejichž osobní údaje v této žádosti uvedl, informovat o zpracování jejich osobních údajů Nadací v rozsahu tohoto prohlášení.</w:t>
      </w:r>
    </w:p>
    <w:p w14:paraId="737354CE" w14:textId="77777777" w:rsidR="000E17D3" w:rsidRPr="00475CC1" w:rsidRDefault="000E17D3" w:rsidP="000E17D3">
      <w:pPr>
        <w:pStyle w:val="Zkladntext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>4.  Podrobné informace o zpracování osobních údajů jsou uveřejněny na webových stránkách Nadace.</w:t>
      </w:r>
    </w:p>
    <w:p w14:paraId="2A894A9D" w14:textId="77777777" w:rsidR="00601A8E" w:rsidRPr="000E17D3" w:rsidRDefault="00601A8E" w:rsidP="00CB7BED">
      <w:pPr>
        <w:pStyle w:val="Zkladntext2"/>
        <w:jc w:val="left"/>
        <w:rPr>
          <w:rFonts w:ascii="Arial" w:hAnsi="Arial" w:cs="Arial"/>
          <w:i w:val="0"/>
          <w:color w:val="auto"/>
          <w:sz w:val="11"/>
          <w:szCs w:val="20"/>
        </w:rPr>
      </w:pPr>
    </w:p>
    <w:p w14:paraId="7000328A" w14:textId="77777777" w:rsidR="003F0F2C" w:rsidRPr="000E17D3" w:rsidRDefault="00A277CA" w:rsidP="003E3948">
      <w:pPr>
        <w:pStyle w:val="Zkladntext2"/>
        <w:jc w:val="left"/>
        <w:outlineLvl w:val="0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0E17D3">
        <w:rPr>
          <w:rFonts w:ascii="Arial" w:hAnsi="Arial" w:cs="Arial"/>
          <w:b/>
          <w:i w:val="0"/>
          <w:color w:val="auto"/>
          <w:sz w:val="20"/>
          <w:szCs w:val="20"/>
        </w:rPr>
        <w:t>ČESTNÉ PROHLÁŠENÍ</w:t>
      </w:r>
    </w:p>
    <w:p w14:paraId="529FB93D" w14:textId="77777777" w:rsidR="003F0F2C" w:rsidRPr="00475CC1" w:rsidRDefault="003F0F2C" w:rsidP="003F0F2C">
      <w:pPr>
        <w:pStyle w:val="Zkladntext2"/>
        <w:rPr>
          <w:rFonts w:ascii="Arial" w:hAnsi="Arial" w:cs="Arial"/>
          <w:i w:val="0"/>
          <w:color w:val="auto"/>
          <w:sz w:val="18"/>
          <w:szCs w:val="18"/>
        </w:rPr>
      </w:pPr>
      <w:r w:rsidRPr="00475CC1">
        <w:rPr>
          <w:rFonts w:ascii="Arial" w:hAnsi="Arial" w:cs="Arial"/>
          <w:i w:val="0"/>
          <w:color w:val="auto"/>
          <w:sz w:val="18"/>
          <w:szCs w:val="18"/>
        </w:rPr>
        <w:t>Žadatel čestně prohlašuje, že uvedené údaje jsou pravdivé a že nezamlčel žádné důležité okolnosti týkající se subjektu, který o podporu žádá.</w:t>
      </w:r>
    </w:p>
    <w:p w14:paraId="54924295" w14:textId="2ABD4272" w:rsidR="003F0F2C" w:rsidRDefault="003F0F2C" w:rsidP="003F0F2C">
      <w:pPr>
        <w:pStyle w:val="Zkladntext2"/>
        <w:rPr>
          <w:rFonts w:ascii="Arial" w:hAnsi="Arial" w:cs="Arial"/>
          <w:i w:val="0"/>
          <w:color w:val="auto"/>
          <w:sz w:val="20"/>
          <w:szCs w:val="20"/>
        </w:rPr>
      </w:pPr>
    </w:p>
    <w:p w14:paraId="079777F5" w14:textId="7FB03D6A" w:rsidR="008C4E78" w:rsidRDefault="008C4E78" w:rsidP="003F0F2C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6206A354" w14:textId="66B38F16" w:rsidR="008C4E78" w:rsidRDefault="008C4E78" w:rsidP="003F0F2C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0A113DC7" w14:textId="7F454D02" w:rsidR="003F0F2C" w:rsidRPr="003F0F2C" w:rsidRDefault="003F0F2C" w:rsidP="003F0F2C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  <w:proofErr w:type="gramStart"/>
      <w:r w:rsidRPr="003F0F2C">
        <w:rPr>
          <w:rFonts w:ascii="Arial" w:hAnsi="Arial" w:cs="Arial"/>
          <w:b/>
          <w:i w:val="0"/>
          <w:color w:val="auto"/>
          <w:sz w:val="20"/>
          <w:szCs w:val="20"/>
        </w:rPr>
        <w:t xml:space="preserve">Datum: </w:t>
      </w:r>
      <w:r w:rsidR="0041170A">
        <w:rPr>
          <w:rFonts w:ascii="Arial" w:hAnsi="Arial" w:cs="Arial"/>
          <w:b/>
          <w:i w:val="0"/>
          <w:color w:val="auto"/>
          <w:sz w:val="20"/>
          <w:szCs w:val="20"/>
        </w:rPr>
        <w:t xml:space="preserve">  </w:t>
      </w:r>
      <w:proofErr w:type="gramEnd"/>
      <w:r w:rsidR="0041170A">
        <w:rPr>
          <w:rFonts w:ascii="Arial" w:hAnsi="Arial" w:cs="Arial"/>
          <w:b/>
          <w:i w:val="0"/>
          <w:color w:val="auto"/>
          <w:sz w:val="20"/>
          <w:szCs w:val="20"/>
        </w:rPr>
        <w:t xml:space="preserve">   ……………………………</w:t>
      </w:r>
    </w:p>
    <w:p w14:paraId="527BA122" w14:textId="77777777" w:rsidR="003F0F2C" w:rsidRPr="003F0F2C" w:rsidRDefault="003F0F2C" w:rsidP="003F0F2C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6BE164C6" w14:textId="64F6DDB3" w:rsidR="00A277CA" w:rsidRDefault="003F0F2C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3F0F2C">
        <w:rPr>
          <w:rFonts w:ascii="Arial" w:hAnsi="Arial" w:cs="Arial"/>
          <w:b/>
          <w:i w:val="0"/>
          <w:color w:val="auto"/>
          <w:sz w:val="20"/>
          <w:szCs w:val="20"/>
        </w:rPr>
        <w:t>Podpis oprávněné osoby žadatele:</w:t>
      </w:r>
      <w:r w:rsidR="006F0A77">
        <w:rPr>
          <w:rFonts w:ascii="Arial" w:hAnsi="Arial" w:cs="Arial"/>
          <w:b/>
          <w:i w:val="0"/>
          <w:color w:val="auto"/>
          <w:sz w:val="20"/>
          <w:szCs w:val="20"/>
        </w:rPr>
        <w:tab/>
      </w:r>
      <w:r w:rsidR="006F0A77">
        <w:rPr>
          <w:rFonts w:ascii="Arial" w:hAnsi="Arial" w:cs="Arial"/>
          <w:b/>
          <w:i w:val="0"/>
          <w:color w:val="auto"/>
          <w:sz w:val="20"/>
          <w:szCs w:val="20"/>
        </w:rPr>
        <w:tab/>
      </w:r>
      <w:r w:rsidR="006F0A77">
        <w:rPr>
          <w:rFonts w:ascii="Arial" w:hAnsi="Arial" w:cs="Arial"/>
          <w:b/>
          <w:i w:val="0"/>
          <w:color w:val="auto"/>
          <w:sz w:val="20"/>
          <w:szCs w:val="20"/>
        </w:rPr>
        <w:tab/>
      </w:r>
      <w:r w:rsidR="006F0A77">
        <w:rPr>
          <w:rFonts w:ascii="Arial" w:hAnsi="Arial" w:cs="Arial"/>
          <w:b/>
          <w:i w:val="0"/>
          <w:color w:val="auto"/>
          <w:sz w:val="20"/>
          <w:szCs w:val="20"/>
        </w:rPr>
        <w:tab/>
      </w:r>
      <w:r w:rsidRPr="003F0F2C">
        <w:rPr>
          <w:rFonts w:ascii="Arial" w:hAnsi="Arial" w:cs="Arial"/>
          <w:b/>
          <w:i w:val="0"/>
          <w:color w:val="auto"/>
          <w:sz w:val="20"/>
          <w:szCs w:val="20"/>
        </w:rPr>
        <w:t>Razítko</w:t>
      </w:r>
      <w:r w:rsidR="0012218A">
        <w:rPr>
          <w:rFonts w:ascii="Arial" w:hAnsi="Arial" w:cs="Arial"/>
          <w:b/>
          <w:i w:val="0"/>
          <w:color w:val="auto"/>
          <w:sz w:val="20"/>
          <w:szCs w:val="20"/>
        </w:rPr>
        <w:t xml:space="preserve"> (organizace)</w:t>
      </w:r>
      <w:r w:rsidRPr="003F0F2C">
        <w:rPr>
          <w:rFonts w:ascii="Arial" w:hAnsi="Arial" w:cs="Arial"/>
          <w:b/>
          <w:i w:val="0"/>
          <w:color w:val="auto"/>
          <w:sz w:val="20"/>
          <w:szCs w:val="20"/>
        </w:rPr>
        <w:t>:</w:t>
      </w:r>
    </w:p>
    <w:p w14:paraId="5329CB37" w14:textId="77777777" w:rsidR="00452461" w:rsidRDefault="00452461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325600C7" w14:textId="77777777" w:rsidR="00452461" w:rsidRDefault="00452461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4F676B24" w14:textId="77777777" w:rsidR="00452461" w:rsidRDefault="00452461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2C2B3E12" w14:textId="77777777" w:rsidR="00452461" w:rsidRDefault="00452461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1B234656" w14:textId="5DFC6563" w:rsidR="00452461" w:rsidRDefault="00452461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36CA8046" w14:textId="77777777" w:rsidR="00452461" w:rsidRDefault="00452461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5411ED43" w14:textId="77777777" w:rsidR="00452461" w:rsidRDefault="00452461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6CFA54D5" w14:textId="77777777" w:rsidR="00452461" w:rsidRDefault="00452461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75D28B69" w14:textId="77777777" w:rsidR="00452461" w:rsidRDefault="00452461" w:rsidP="00452461">
      <w:pPr>
        <w:rPr>
          <w:b/>
          <w:sz w:val="24"/>
        </w:rPr>
      </w:pPr>
      <w:r>
        <w:rPr>
          <w:b/>
          <w:sz w:val="24"/>
        </w:rPr>
        <w:t>Postup při podání Žádosti o poskytnutí nadačního příspěvku (vyplnění /doložení)</w:t>
      </w:r>
    </w:p>
    <w:p w14:paraId="293B2BD7" w14:textId="77777777" w:rsidR="00452461" w:rsidRDefault="00452461" w:rsidP="00452461">
      <w:pPr>
        <w:rPr>
          <w:b/>
          <w:sz w:val="24"/>
        </w:rPr>
      </w:pPr>
    </w:p>
    <w:p w14:paraId="5E0D91C6" w14:textId="77777777" w:rsidR="00452461" w:rsidRDefault="00452461" w:rsidP="00452461">
      <w:pPr>
        <w:rPr>
          <w:sz w:val="24"/>
        </w:rPr>
      </w:pPr>
      <w:r w:rsidRPr="00180CF8">
        <w:rPr>
          <w:sz w:val="24"/>
        </w:rPr>
        <w:t>Nadační příspěvky jsou poskytovány</w:t>
      </w:r>
      <w:r>
        <w:rPr>
          <w:sz w:val="24"/>
        </w:rPr>
        <w:t xml:space="preserve"> v souladu s </w:t>
      </w:r>
      <w:hyperlink r:id="rId9" w:history="1">
        <w:r w:rsidRPr="0057356B">
          <w:rPr>
            <w:rStyle w:val="Hypertextovodkaz"/>
            <w:sz w:val="24"/>
          </w:rPr>
          <w:t>Pravidly pro poskytování nadačních příspěvků</w:t>
        </w:r>
      </w:hyperlink>
      <w:r>
        <w:rPr>
          <w:sz w:val="24"/>
        </w:rPr>
        <w:t xml:space="preserve">. </w:t>
      </w:r>
    </w:p>
    <w:p w14:paraId="6B4555E0" w14:textId="77777777" w:rsidR="00452461" w:rsidRDefault="00452461" w:rsidP="00452461">
      <w:pPr>
        <w:rPr>
          <w:sz w:val="24"/>
        </w:rPr>
      </w:pPr>
    </w:p>
    <w:p w14:paraId="499E3B63" w14:textId="17F34907" w:rsidR="00452461" w:rsidRDefault="00452461" w:rsidP="00452461">
      <w:pPr>
        <w:rPr>
          <w:sz w:val="24"/>
        </w:rPr>
      </w:pPr>
      <w:r>
        <w:rPr>
          <w:sz w:val="24"/>
        </w:rPr>
        <w:t>Postup:</w:t>
      </w:r>
    </w:p>
    <w:p w14:paraId="6F6A5EB1" w14:textId="77777777" w:rsidR="00452461" w:rsidRPr="00180CF8" w:rsidRDefault="00452461" w:rsidP="00452461"/>
    <w:p w14:paraId="5659125D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>Vyplnit Žádost o poskytnutí nadačního příspěvku (na webu nadace v sekci Ke stažení)</w:t>
      </w:r>
    </w:p>
    <w:p w14:paraId="32226BFA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 xml:space="preserve">Pokud se jedná o žádost z nadačního projektu Zdraví, tak </w:t>
      </w:r>
      <w:r w:rsidRPr="0057356B">
        <w:rPr>
          <w:b/>
          <w:bCs/>
        </w:rPr>
        <w:t>doporučení od lékaře</w:t>
      </w:r>
      <w:r>
        <w:t xml:space="preserve"> pro vhodnost léku nebo zdravotní či edukační pomůcky</w:t>
      </w:r>
    </w:p>
    <w:p w14:paraId="6D9528C3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>Potvrzení o příspěvcích na dítě</w:t>
      </w:r>
    </w:p>
    <w:p w14:paraId="0E49C3F8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 xml:space="preserve">Finanční situace rodiny (potvrzení o hmotné nouzi, popř. jiný doklad, který </w:t>
      </w:r>
      <w:proofErr w:type="gramStart"/>
      <w:r>
        <w:t>doloží</w:t>
      </w:r>
      <w:proofErr w:type="gramEnd"/>
      <w:r>
        <w:t xml:space="preserve"> vaši finanční situaci).</w:t>
      </w:r>
    </w:p>
    <w:p w14:paraId="3EEFAFA0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>Žádost můžete podpořit přiložením příběhu dítěte a jeho fotografiemi</w:t>
      </w:r>
    </w:p>
    <w:p w14:paraId="0C315F40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>Zálohová faktura nebo cenová nabídka na požadovanou věc (např. zdravotní pomůcku)</w:t>
      </w:r>
    </w:p>
    <w:p w14:paraId="35233A96" w14:textId="216BEB15" w:rsidR="009E149E" w:rsidRDefault="009E149E" w:rsidP="009E149E">
      <w:pPr>
        <w:numPr>
          <w:ilvl w:val="0"/>
          <w:numId w:val="3"/>
        </w:numPr>
        <w:suppressAutoHyphens/>
        <w:spacing w:after="160" w:line="256" w:lineRule="auto"/>
      </w:pPr>
      <w:r>
        <w:t>Sdělení prodejce požadované věci/pomůcky</w:t>
      </w:r>
      <w:r w:rsidR="00693DEB">
        <w:t xml:space="preserve"> nebo lékaře</w:t>
      </w:r>
      <w:r>
        <w:t>, že ji nehradí zdravotní pojišťovna</w:t>
      </w:r>
    </w:p>
    <w:p w14:paraId="5D1FD0B9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>Vše včetně povinných příloh dle Žádosti o poskytnutí nadačního příspěvku zaslat poštou na adresu sídla Nadace Malý Noe</w:t>
      </w:r>
    </w:p>
    <w:p w14:paraId="28972512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>Správní rada nadace (zasedá zpravidla jedno měsíčně) rozhodne o poskytnutí příspěvku.</w:t>
      </w:r>
    </w:p>
    <w:p w14:paraId="4975F18A" w14:textId="77777777" w:rsidR="00452461" w:rsidRDefault="00452461" w:rsidP="00452461">
      <w:pPr>
        <w:numPr>
          <w:ilvl w:val="0"/>
          <w:numId w:val="3"/>
        </w:numPr>
        <w:suppressAutoHyphens/>
        <w:spacing w:after="160" w:line="256" w:lineRule="auto"/>
      </w:pPr>
      <w:r>
        <w:t>Budete vyrozuměni o schválení nebo zamítnutí Vaší žádosti</w:t>
      </w:r>
    </w:p>
    <w:p w14:paraId="2FDE3036" w14:textId="77777777" w:rsidR="00452461" w:rsidRPr="000E17D3" w:rsidRDefault="00452461" w:rsidP="000E17D3">
      <w:pPr>
        <w:pStyle w:val="Zkladntext2"/>
        <w:rPr>
          <w:rFonts w:ascii="Arial" w:hAnsi="Arial" w:cs="Arial"/>
          <w:b/>
          <w:i w:val="0"/>
          <w:color w:val="auto"/>
          <w:sz w:val="20"/>
          <w:szCs w:val="20"/>
        </w:rPr>
      </w:pPr>
    </w:p>
    <w:sectPr w:rsidR="00452461" w:rsidRPr="000E17D3">
      <w:footerReference w:type="default" r:id="rId10"/>
      <w:pgSz w:w="11906" w:h="16838"/>
      <w:pgMar w:top="5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42D6" w14:textId="77777777" w:rsidR="00AB5C2F" w:rsidRDefault="00AB5C2F">
      <w:r>
        <w:separator/>
      </w:r>
    </w:p>
  </w:endnote>
  <w:endnote w:type="continuationSeparator" w:id="0">
    <w:p w14:paraId="3C48FB79" w14:textId="77777777" w:rsidR="00AB5C2F" w:rsidRDefault="00AB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A400" w14:textId="77777777" w:rsidR="009E51A1" w:rsidRDefault="009E51A1" w:rsidP="009E51A1">
    <w:pPr>
      <w:pStyle w:val="Zpat"/>
      <w:jc w:val="center"/>
    </w:pPr>
    <w:r>
      <w:t xml:space="preserve">Nadace Malý Noe, kontaktní adresa: Jeremenkova </w:t>
    </w:r>
    <w:proofErr w:type="gramStart"/>
    <w:r>
      <w:t>40B</w:t>
    </w:r>
    <w:proofErr w:type="gramEnd"/>
    <w:r>
      <w:t>, 779 00 Olomouc</w:t>
    </w:r>
  </w:p>
  <w:p w14:paraId="35A87781" w14:textId="77777777" w:rsidR="009E51A1" w:rsidRDefault="009E51A1" w:rsidP="009E51A1">
    <w:pPr>
      <w:pStyle w:val="Zpat"/>
      <w:jc w:val="center"/>
    </w:pPr>
    <w:r>
      <w:t>Email: nadace@malynoe.cz</w:t>
    </w:r>
  </w:p>
  <w:p w14:paraId="1AFD7219" w14:textId="77777777" w:rsidR="009E51A1" w:rsidRDefault="009E5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8FD5" w14:textId="77777777" w:rsidR="00AB5C2F" w:rsidRDefault="00AB5C2F">
      <w:r>
        <w:separator/>
      </w:r>
    </w:p>
  </w:footnote>
  <w:footnote w:type="continuationSeparator" w:id="0">
    <w:p w14:paraId="5537039D" w14:textId="77777777" w:rsidR="00AB5C2F" w:rsidRDefault="00AB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FD27CB"/>
    <w:multiLevelType w:val="hybridMultilevel"/>
    <w:tmpl w:val="CD500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74E4F"/>
    <w:multiLevelType w:val="hybridMultilevel"/>
    <w:tmpl w:val="22884026"/>
    <w:lvl w:ilvl="0" w:tplc="0CEAC6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563968">
    <w:abstractNumId w:val="2"/>
  </w:num>
  <w:num w:numId="2" w16cid:durableId="1839344194">
    <w:abstractNumId w:val="1"/>
  </w:num>
  <w:num w:numId="3" w16cid:durableId="130010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8C"/>
    <w:rsid w:val="00003032"/>
    <w:rsid w:val="000031D3"/>
    <w:rsid w:val="000329DC"/>
    <w:rsid w:val="00054258"/>
    <w:rsid w:val="000569CC"/>
    <w:rsid w:val="0006063A"/>
    <w:rsid w:val="00075499"/>
    <w:rsid w:val="00090A79"/>
    <w:rsid w:val="00092B7D"/>
    <w:rsid w:val="000935FE"/>
    <w:rsid w:val="00096379"/>
    <w:rsid w:val="000A0A8F"/>
    <w:rsid w:val="000B7188"/>
    <w:rsid w:val="000C648C"/>
    <w:rsid w:val="000E17D3"/>
    <w:rsid w:val="001013FD"/>
    <w:rsid w:val="001052AA"/>
    <w:rsid w:val="00107EE3"/>
    <w:rsid w:val="00111DC3"/>
    <w:rsid w:val="00114061"/>
    <w:rsid w:val="00114D6E"/>
    <w:rsid w:val="00117B62"/>
    <w:rsid w:val="0012218A"/>
    <w:rsid w:val="00122930"/>
    <w:rsid w:val="00144BD1"/>
    <w:rsid w:val="00144D99"/>
    <w:rsid w:val="00153784"/>
    <w:rsid w:val="00157301"/>
    <w:rsid w:val="0017012C"/>
    <w:rsid w:val="00180C54"/>
    <w:rsid w:val="001920F5"/>
    <w:rsid w:val="001A2233"/>
    <w:rsid w:val="001A3BD0"/>
    <w:rsid w:val="001B5380"/>
    <w:rsid w:val="001B69EF"/>
    <w:rsid w:val="001C6318"/>
    <w:rsid w:val="001D50B4"/>
    <w:rsid w:val="001D736E"/>
    <w:rsid w:val="001F2D01"/>
    <w:rsid w:val="00211B86"/>
    <w:rsid w:val="0024256E"/>
    <w:rsid w:val="00246502"/>
    <w:rsid w:val="002502C5"/>
    <w:rsid w:val="0026343A"/>
    <w:rsid w:val="0027431E"/>
    <w:rsid w:val="0028758F"/>
    <w:rsid w:val="0029389F"/>
    <w:rsid w:val="002A25B4"/>
    <w:rsid w:val="002A5AD9"/>
    <w:rsid w:val="002A7133"/>
    <w:rsid w:val="002C2C1F"/>
    <w:rsid w:val="002C7218"/>
    <w:rsid w:val="002D2126"/>
    <w:rsid w:val="002E799F"/>
    <w:rsid w:val="002F2BD7"/>
    <w:rsid w:val="003052CA"/>
    <w:rsid w:val="003060F8"/>
    <w:rsid w:val="00310234"/>
    <w:rsid w:val="003110BB"/>
    <w:rsid w:val="00345F94"/>
    <w:rsid w:val="00380B7E"/>
    <w:rsid w:val="0039030F"/>
    <w:rsid w:val="0039521B"/>
    <w:rsid w:val="00395E58"/>
    <w:rsid w:val="003B029E"/>
    <w:rsid w:val="003B1EF5"/>
    <w:rsid w:val="003D2926"/>
    <w:rsid w:val="003D71E3"/>
    <w:rsid w:val="003D73DD"/>
    <w:rsid w:val="003E3948"/>
    <w:rsid w:val="003F0F2C"/>
    <w:rsid w:val="00402B35"/>
    <w:rsid w:val="0041170A"/>
    <w:rsid w:val="00420ECE"/>
    <w:rsid w:val="0043090F"/>
    <w:rsid w:val="00432408"/>
    <w:rsid w:val="00435652"/>
    <w:rsid w:val="004423D5"/>
    <w:rsid w:val="004476F9"/>
    <w:rsid w:val="00452461"/>
    <w:rsid w:val="004525B0"/>
    <w:rsid w:val="00461800"/>
    <w:rsid w:val="00475CC1"/>
    <w:rsid w:val="004B1650"/>
    <w:rsid w:val="004B4A39"/>
    <w:rsid w:val="004B7293"/>
    <w:rsid w:val="004C64A3"/>
    <w:rsid w:val="004D1483"/>
    <w:rsid w:val="004D5241"/>
    <w:rsid w:val="004D756B"/>
    <w:rsid w:val="004E41C4"/>
    <w:rsid w:val="004F3E2D"/>
    <w:rsid w:val="00500FBD"/>
    <w:rsid w:val="005014D9"/>
    <w:rsid w:val="00502368"/>
    <w:rsid w:val="00502EF2"/>
    <w:rsid w:val="00511D3E"/>
    <w:rsid w:val="00514882"/>
    <w:rsid w:val="00514E22"/>
    <w:rsid w:val="005354EF"/>
    <w:rsid w:val="00587370"/>
    <w:rsid w:val="005951F6"/>
    <w:rsid w:val="005A74F5"/>
    <w:rsid w:val="005B23D9"/>
    <w:rsid w:val="005B4C9C"/>
    <w:rsid w:val="005B724A"/>
    <w:rsid w:val="005C44A2"/>
    <w:rsid w:val="005C7653"/>
    <w:rsid w:val="005D1F5C"/>
    <w:rsid w:val="005D4940"/>
    <w:rsid w:val="005D5FA9"/>
    <w:rsid w:val="005D6047"/>
    <w:rsid w:val="005E56CF"/>
    <w:rsid w:val="005E6061"/>
    <w:rsid w:val="005F16BA"/>
    <w:rsid w:val="00601A8E"/>
    <w:rsid w:val="00606E8F"/>
    <w:rsid w:val="00655E42"/>
    <w:rsid w:val="00661C0D"/>
    <w:rsid w:val="0066279D"/>
    <w:rsid w:val="006646BF"/>
    <w:rsid w:val="00667F41"/>
    <w:rsid w:val="00672B06"/>
    <w:rsid w:val="00693DEB"/>
    <w:rsid w:val="006B1383"/>
    <w:rsid w:val="006B6124"/>
    <w:rsid w:val="006C1A9F"/>
    <w:rsid w:val="006F0A77"/>
    <w:rsid w:val="00703089"/>
    <w:rsid w:val="007134F7"/>
    <w:rsid w:val="007176E0"/>
    <w:rsid w:val="007235B2"/>
    <w:rsid w:val="00734873"/>
    <w:rsid w:val="00735086"/>
    <w:rsid w:val="00735AF8"/>
    <w:rsid w:val="00737877"/>
    <w:rsid w:val="00741DD3"/>
    <w:rsid w:val="0076292C"/>
    <w:rsid w:val="00773048"/>
    <w:rsid w:val="0078202E"/>
    <w:rsid w:val="007908AB"/>
    <w:rsid w:val="007A071D"/>
    <w:rsid w:val="007B13A7"/>
    <w:rsid w:val="007B2F9E"/>
    <w:rsid w:val="007B533E"/>
    <w:rsid w:val="007D004C"/>
    <w:rsid w:val="007D59B3"/>
    <w:rsid w:val="007F0A7A"/>
    <w:rsid w:val="007F0D4A"/>
    <w:rsid w:val="007F1C9A"/>
    <w:rsid w:val="00820357"/>
    <w:rsid w:val="0082235A"/>
    <w:rsid w:val="00822B3A"/>
    <w:rsid w:val="00837C68"/>
    <w:rsid w:val="008536DC"/>
    <w:rsid w:val="0085596C"/>
    <w:rsid w:val="0086602C"/>
    <w:rsid w:val="00866E10"/>
    <w:rsid w:val="008717BC"/>
    <w:rsid w:val="00882BD9"/>
    <w:rsid w:val="0088382D"/>
    <w:rsid w:val="00890803"/>
    <w:rsid w:val="008A4745"/>
    <w:rsid w:val="008A49F9"/>
    <w:rsid w:val="008C4E78"/>
    <w:rsid w:val="009122BB"/>
    <w:rsid w:val="0095505F"/>
    <w:rsid w:val="0095678C"/>
    <w:rsid w:val="00967D33"/>
    <w:rsid w:val="00973516"/>
    <w:rsid w:val="00980DC9"/>
    <w:rsid w:val="009821FC"/>
    <w:rsid w:val="00984BBF"/>
    <w:rsid w:val="00990720"/>
    <w:rsid w:val="00991D9D"/>
    <w:rsid w:val="00992EF6"/>
    <w:rsid w:val="00993FC2"/>
    <w:rsid w:val="009C4117"/>
    <w:rsid w:val="009C54F6"/>
    <w:rsid w:val="009D015D"/>
    <w:rsid w:val="009D0844"/>
    <w:rsid w:val="009D32D4"/>
    <w:rsid w:val="009D5F2C"/>
    <w:rsid w:val="009E149E"/>
    <w:rsid w:val="009E2F8E"/>
    <w:rsid w:val="009E51A1"/>
    <w:rsid w:val="009F20B8"/>
    <w:rsid w:val="009F5672"/>
    <w:rsid w:val="009F5786"/>
    <w:rsid w:val="00A20C4C"/>
    <w:rsid w:val="00A20EF0"/>
    <w:rsid w:val="00A277CA"/>
    <w:rsid w:val="00A27FD9"/>
    <w:rsid w:val="00A30ADA"/>
    <w:rsid w:val="00A32891"/>
    <w:rsid w:val="00A46E54"/>
    <w:rsid w:val="00A51AD8"/>
    <w:rsid w:val="00A6649D"/>
    <w:rsid w:val="00A6781A"/>
    <w:rsid w:val="00A82140"/>
    <w:rsid w:val="00A851E5"/>
    <w:rsid w:val="00AB5C2F"/>
    <w:rsid w:val="00AB609D"/>
    <w:rsid w:val="00AC1653"/>
    <w:rsid w:val="00AC167D"/>
    <w:rsid w:val="00AC25FB"/>
    <w:rsid w:val="00AD050F"/>
    <w:rsid w:val="00B02AF8"/>
    <w:rsid w:val="00B02FA3"/>
    <w:rsid w:val="00B103F6"/>
    <w:rsid w:val="00B13EC1"/>
    <w:rsid w:val="00B16977"/>
    <w:rsid w:val="00B25AAA"/>
    <w:rsid w:val="00B25FB9"/>
    <w:rsid w:val="00B3049E"/>
    <w:rsid w:val="00B30804"/>
    <w:rsid w:val="00B3341D"/>
    <w:rsid w:val="00B3597D"/>
    <w:rsid w:val="00B45416"/>
    <w:rsid w:val="00B56EB9"/>
    <w:rsid w:val="00B64575"/>
    <w:rsid w:val="00B65401"/>
    <w:rsid w:val="00B6675B"/>
    <w:rsid w:val="00B719DB"/>
    <w:rsid w:val="00B849A2"/>
    <w:rsid w:val="00BA5AE2"/>
    <w:rsid w:val="00BC75D0"/>
    <w:rsid w:val="00BD0917"/>
    <w:rsid w:val="00BF0191"/>
    <w:rsid w:val="00BF132A"/>
    <w:rsid w:val="00C02B99"/>
    <w:rsid w:val="00C13079"/>
    <w:rsid w:val="00C22041"/>
    <w:rsid w:val="00C319A3"/>
    <w:rsid w:val="00C368F4"/>
    <w:rsid w:val="00C46606"/>
    <w:rsid w:val="00C72815"/>
    <w:rsid w:val="00C738F5"/>
    <w:rsid w:val="00C75AAB"/>
    <w:rsid w:val="00C828C6"/>
    <w:rsid w:val="00C86C2D"/>
    <w:rsid w:val="00CA15A6"/>
    <w:rsid w:val="00CB1A40"/>
    <w:rsid w:val="00CB7BED"/>
    <w:rsid w:val="00CF2DEE"/>
    <w:rsid w:val="00D1118B"/>
    <w:rsid w:val="00D2030B"/>
    <w:rsid w:val="00D219E2"/>
    <w:rsid w:val="00D24500"/>
    <w:rsid w:val="00D45F57"/>
    <w:rsid w:val="00D5643A"/>
    <w:rsid w:val="00D568C0"/>
    <w:rsid w:val="00D60D95"/>
    <w:rsid w:val="00D61903"/>
    <w:rsid w:val="00D67A54"/>
    <w:rsid w:val="00D73DC5"/>
    <w:rsid w:val="00D774D6"/>
    <w:rsid w:val="00D95470"/>
    <w:rsid w:val="00DA1417"/>
    <w:rsid w:val="00DB1067"/>
    <w:rsid w:val="00DB57AC"/>
    <w:rsid w:val="00DB789B"/>
    <w:rsid w:val="00DC0B74"/>
    <w:rsid w:val="00DC783E"/>
    <w:rsid w:val="00DF708C"/>
    <w:rsid w:val="00E02366"/>
    <w:rsid w:val="00E10766"/>
    <w:rsid w:val="00E14E03"/>
    <w:rsid w:val="00E24926"/>
    <w:rsid w:val="00E41E03"/>
    <w:rsid w:val="00E50AAA"/>
    <w:rsid w:val="00E60DF6"/>
    <w:rsid w:val="00E61A35"/>
    <w:rsid w:val="00E842A0"/>
    <w:rsid w:val="00E961E5"/>
    <w:rsid w:val="00EA490A"/>
    <w:rsid w:val="00EF47CF"/>
    <w:rsid w:val="00F0484E"/>
    <w:rsid w:val="00F246B7"/>
    <w:rsid w:val="00F40639"/>
    <w:rsid w:val="00F420A9"/>
    <w:rsid w:val="00F44188"/>
    <w:rsid w:val="00F53C95"/>
    <w:rsid w:val="00F61B31"/>
    <w:rsid w:val="00F6409F"/>
    <w:rsid w:val="00F64D8E"/>
    <w:rsid w:val="00F66B4D"/>
    <w:rsid w:val="00F91044"/>
    <w:rsid w:val="00F923C4"/>
    <w:rsid w:val="00FC2DF9"/>
    <w:rsid w:val="00FC3B8E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.5pt" endcap="round"/>
    </o:shapedefaults>
    <o:shapelayout v:ext="edit">
      <o:idmap v:ext="edit" data="1"/>
    </o:shapelayout>
  </w:shapeDefaults>
  <w:decimalSymbol w:val=","/>
  <w:listSeparator w:val=";"/>
  <w14:docId w14:val="7B72A77F"/>
  <w15:chartTrackingRefBased/>
  <w15:docId w15:val="{E98218C0-F382-7F4B-A3A8-1EF60D03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1DD3"/>
    <w:rPr>
      <w:rFonts w:ascii="Verdana" w:hAnsi="Verdana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color w:val="800000"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szCs w:val="16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jc w:val="both"/>
    </w:pPr>
    <w:rPr>
      <w:i/>
      <w:iCs/>
      <w:color w:val="808080"/>
    </w:rPr>
  </w:style>
  <w:style w:type="paragraph" w:styleId="Zkladntext3">
    <w:name w:val="Body Text 3"/>
    <w:basedOn w:val="Normln"/>
    <w:pPr>
      <w:jc w:val="both"/>
    </w:pPr>
    <w:rPr>
      <w:i/>
      <w:iCs/>
      <w:color w:val="999999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09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E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55E42"/>
    <w:rPr>
      <w:sz w:val="16"/>
      <w:szCs w:val="16"/>
    </w:rPr>
  </w:style>
  <w:style w:type="paragraph" w:styleId="Textkomente">
    <w:name w:val="annotation text"/>
    <w:basedOn w:val="Normln"/>
    <w:semiHidden/>
    <w:rsid w:val="00655E4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5E42"/>
    <w:rPr>
      <w:b/>
      <w:bCs/>
    </w:rPr>
  </w:style>
  <w:style w:type="paragraph" w:styleId="Textbubliny">
    <w:name w:val="Balloon Text"/>
    <w:basedOn w:val="Normln"/>
    <w:semiHidden/>
    <w:rsid w:val="00655E42"/>
    <w:rPr>
      <w:rFonts w:ascii="Tahoma" w:hAnsi="Tahoma" w:cs="Tahoma"/>
      <w:szCs w:val="16"/>
    </w:rPr>
  </w:style>
  <w:style w:type="character" w:customStyle="1" w:styleId="ZpatChar">
    <w:name w:val="Zápatí Char"/>
    <w:link w:val="Zpat"/>
    <w:uiPriority w:val="99"/>
    <w:rsid w:val="009E51A1"/>
    <w:rPr>
      <w:rFonts w:ascii="Verdana" w:hAnsi="Verdana"/>
      <w:sz w:val="16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0E17D3"/>
    <w:rPr>
      <w:rFonts w:ascii="Consolas" w:eastAsia="Calibri" w:hAnsi="Consolas" w:cs="Consolas"/>
      <w:kern w:val="2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E17D3"/>
    <w:rPr>
      <w:rFonts w:ascii="Consolas" w:eastAsia="Calibri" w:hAnsi="Consolas" w:cs="Consolas"/>
      <w:kern w:val="2"/>
      <w:sz w:val="21"/>
      <w:szCs w:val="21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A30ADA"/>
    <w:rPr>
      <w:rFonts w:ascii="Verdana" w:hAnsi="Verdana"/>
      <w:i/>
      <w:iCs/>
      <w:color w:val="80808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lynoe.cz/wp-content/uploads/2018/07/Pravidla-poskytov%C3%A1n%C3%AD-nada%C4%8Dn%C3%ADch-p%C5%99%C3%ADsp%C4%9Bvk%C5%AF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ana\3_Grantove_dokumenty_ostatni\Zadost_projektova_2008\Zadost_projektova_o_poskytnuti_NP_2008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958C-7127-4082-8563-E32E6A0C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F:\Jana\3_Grantove_dokumenty_ostatni\Zadost_projektova_2008\Zadost_projektova_o_poskytnuti_NP_2008.dot</Template>
  <TotalTime>0</TotalTime>
  <Pages>3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nadačního příspěvku</vt:lpstr>
    </vt:vector>
  </TitlesOfParts>
  <Company>Ing_Karolina_Matejkova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nadačního příspěvku</dc:title>
  <dc:subject/>
  <dc:creator>DELL</dc:creator>
  <cp:keywords/>
  <cp:lastModifiedBy>Stanislav Hájek</cp:lastModifiedBy>
  <cp:revision>2</cp:revision>
  <cp:lastPrinted>2024-02-26T17:34:00Z</cp:lastPrinted>
  <dcterms:created xsi:type="dcterms:W3CDTF">2024-04-19T07:08:00Z</dcterms:created>
  <dcterms:modified xsi:type="dcterms:W3CDTF">2024-04-19T07:08:00Z</dcterms:modified>
</cp:coreProperties>
</file>